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03" w:rsidRPr="001D7484" w:rsidRDefault="00561686" w:rsidP="001D7484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90725" wp14:editId="6583FE24">
                <wp:simplePos x="0" y="0"/>
                <wp:positionH relativeFrom="column">
                  <wp:posOffset>516173</wp:posOffset>
                </wp:positionH>
                <wp:positionV relativeFrom="paragraph">
                  <wp:posOffset>935990</wp:posOffset>
                </wp:positionV>
                <wp:extent cx="253365" cy="249555"/>
                <wp:effectExtent l="0" t="0" r="13335" b="1714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495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40.65pt;margin-top:73.7pt;width:19.9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4E0ggIAAF4FAAAOAAAAZHJzL2Uyb0RvYy54bWysVEtv2zAMvg/YfxB0X51ntxp1iqBdhgFF&#10;G6wdelZkKREmiZqkxMl+/SjZcbMup2E+yKTIjy+RvL7ZG012wgcFtqLDiwElwnKolV1X9Pvz4sMn&#10;SkJktmYarKjoQQR6M3v/7rpxpRjBBnQtPEEjNpSNq+gmRlcWReAbYVi4ACcsCiV4wyKyfl3UnjVo&#10;3ehiNBhcFg342nngIgS8vWuFdJbtSyl4fJQyiEh0RTG2mE+fz1U6i9k1K9eeuY3iXRjsH6IwTFl0&#10;2pu6Y5GRrVd/mTKKewgg4wUHU4CUioucA2YzHLzJ5mnDnMi5YHGC68sU/p9Z/rBbeqLqio4psczg&#10;E33WWrkgyDgVp3GhRJ0nt/QdF5BMme6lN+mPOZB9LuihL6jYR8LxcjQdjy+nlHAUjSZX0+k02Sxe&#10;wc6H+EWAIYmoqGhd50qy3X2IrfZRK7mzsFBa4z0rtU1nAK3qdJcZv17dak92DN97sRjg13k8UUP/&#10;CVqk3NpsMhUPWrRmvwmJJUnx50hyM4reLONc2HjZ2dUWtRNMYgg9cHgOqOOwA3W6CSZyk/bAwTng&#10;nx57RPYKNvZgoyz4cwbqH73nVv+YfZtzSn8F9QE7wUM7IsHxhcI3uWchLpnHmcDpwTmPj3hIDU1F&#10;oaMo2YD/de4+6WOropSSBmesouHnlnlBif5qsYmvhpNJGsrMTKYfR8j4U8nqVGK35hbwWYe4URzP&#10;ZNKP+khKD+YF18E8eUURsxx9V5RHf2RuYzv7uFC4mM+zGg6iY/HePjmejKeqpoZ73r8w77rGjNjR&#10;D3CcR1a+ac5WNyEtzLcRpMqd+1rXrt44xLn9u4WTtsQpn7Ve1+LsNwAAAP//AwBQSwMEFAAGAAgA&#10;AAAhAHPFwvDfAAAACgEAAA8AAABkcnMvZG93bnJldi54bWxMj0FPwzAMhe9I/IfISNxY2tBtVWk6&#10;sUkcgBMDcc4ar63WOFWTbYVfj3diN9vv6b3P5WpyvTjhGDpPGtJZAgKp9rajRsPX58tDDiJEQ9b0&#10;nlDDDwZYVbc3pSmsP9MHnraxERxCoTAa2hiHQspQt+hMmPkBibW9H52JvI6NtKM5c7jrpUqShXSm&#10;I25ozYCbFuvD9ui4932dKfWt1vND/7t5M/v5YP2r1vd30/MTiIhT/DfDBZ/RoWKmnT+SDaLXkKeP&#10;7OR7tsxAXAwqVSB2POSLJciqlNcvVH8AAAD//wMAUEsBAi0AFAAGAAgAAAAhALaDOJL+AAAA4QEA&#10;ABMAAAAAAAAAAAAAAAAAAAAAAFtDb250ZW50X1R5cGVzXS54bWxQSwECLQAUAAYACAAAACEAOP0h&#10;/9YAAACUAQAACwAAAAAAAAAAAAAAAAAvAQAAX3JlbHMvLnJlbHNQSwECLQAUAAYACAAAACEA1OOB&#10;NIICAABeBQAADgAAAAAAAAAAAAAAAAAuAgAAZHJzL2Uyb0RvYy54bWxQSwECLQAUAAYACAAAACEA&#10;c8XC8N8AAAAKAQAADwAAAAAAAAAAAAAAAADcBAAAZHJzL2Rvd25yZXYueG1sUEsFBgAAAAAEAAQA&#10;8wAAAOgFAAAAAA==&#10;" filled="f" strokecolor="red" strokeweight="2pt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2157B7" wp14:editId="3E2F0BCE">
                <wp:simplePos x="0" y="0"/>
                <wp:positionH relativeFrom="column">
                  <wp:posOffset>50184</wp:posOffset>
                </wp:positionH>
                <wp:positionV relativeFrom="paragraph">
                  <wp:posOffset>1058317</wp:posOffset>
                </wp:positionV>
                <wp:extent cx="1077362" cy="828991"/>
                <wp:effectExtent l="0" t="38100" r="66040" b="28575"/>
                <wp:wrapNone/>
                <wp:docPr id="4" name="Freihand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362" cy="828991"/>
                        </a:xfrm>
                        <a:custGeom>
                          <a:avLst/>
                          <a:gdLst>
                            <a:gd name="connsiteX0" fmla="*/ 1077362 w 1077362"/>
                            <a:gd name="connsiteY0" fmla="*/ 394425 h 828991"/>
                            <a:gd name="connsiteX1" fmla="*/ 1054729 w 1077362"/>
                            <a:gd name="connsiteY1" fmla="*/ 385371 h 828991"/>
                            <a:gd name="connsiteX2" fmla="*/ 995881 w 1077362"/>
                            <a:gd name="connsiteY2" fmla="*/ 398951 h 828991"/>
                            <a:gd name="connsiteX3" fmla="*/ 991354 w 1077362"/>
                            <a:gd name="connsiteY3" fmla="*/ 412532 h 828991"/>
                            <a:gd name="connsiteX4" fmla="*/ 964194 w 1077362"/>
                            <a:gd name="connsiteY4" fmla="*/ 426112 h 828991"/>
                            <a:gd name="connsiteX5" fmla="*/ 946087 w 1077362"/>
                            <a:gd name="connsiteY5" fmla="*/ 444219 h 828991"/>
                            <a:gd name="connsiteX6" fmla="*/ 918927 w 1077362"/>
                            <a:gd name="connsiteY6" fmla="*/ 462326 h 828991"/>
                            <a:gd name="connsiteX7" fmla="*/ 896293 w 1077362"/>
                            <a:gd name="connsiteY7" fmla="*/ 475906 h 828991"/>
                            <a:gd name="connsiteX8" fmla="*/ 887239 w 1077362"/>
                            <a:gd name="connsiteY8" fmla="*/ 484959 h 828991"/>
                            <a:gd name="connsiteX9" fmla="*/ 873659 w 1077362"/>
                            <a:gd name="connsiteY9" fmla="*/ 489486 h 828991"/>
                            <a:gd name="connsiteX10" fmla="*/ 837445 w 1077362"/>
                            <a:gd name="connsiteY10" fmla="*/ 521173 h 828991"/>
                            <a:gd name="connsiteX11" fmla="*/ 796705 w 1077362"/>
                            <a:gd name="connsiteY11" fmla="*/ 534753 h 828991"/>
                            <a:gd name="connsiteX12" fmla="*/ 783125 w 1077362"/>
                            <a:gd name="connsiteY12" fmla="*/ 539280 h 828991"/>
                            <a:gd name="connsiteX13" fmla="*/ 755964 w 1077362"/>
                            <a:gd name="connsiteY13" fmla="*/ 557387 h 828991"/>
                            <a:gd name="connsiteX14" fmla="*/ 724277 w 1077362"/>
                            <a:gd name="connsiteY14" fmla="*/ 566441 h 828991"/>
                            <a:gd name="connsiteX15" fmla="*/ 697117 w 1077362"/>
                            <a:gd name="connsiteY15" fmla="*/ 575494 h 828991"/>
                            <a:gd name="connsiteX16" fmla="*/ 683536 w 1077362"/>
                            <a:gd name="connsiteY16" fmla="*/ 580021 h 828991"/>
                            <a:gd name="connsiteX17" fmla="*/ 642796 w 1077362"/>
                            <a:gd name="connsiteY17" fmla="*/ 589074 h 828991"/>
                            <a:gd name="connsiteX18" fmla="*/ 629216 w 1077362"/>
                            <a:gd name="connsiteY18" fmla="*/ 593601 h 828991"/>
                            <a:gd name="connsiteX19" fmla="*/ 620162 w 1077362"/>
                            <a:gd name="connsiteY19" fmla="*/ 602654 h 828991"/>
                            <a:gd name="connsiteX20" fmla="*/ 570368 w 1077362"/>
                            <a:gd name="connsiteY20" fmla="*/ 611708 h 828991"/>
                            <a:gd name="connsiteX21" fmla="*/ 538681 w 1077362"/>
                            <a:gd name="connsiteY21" fmla="*/ 620761 h 828991"/>
                            <a:gd name="connsiteX22" fmla="*/ 511521 w 1077362"/>
                            <a:gd name="connsiteY22" fmla="*/ 629815 h 828991"/>
                            <a:gd name="connsiteX23" fmla="*/ 497940 w 1077362"/>
                            <a:gd name="connsiteY23" fmla="*/ 634342 h 828991"/>
                            <a:gd name="connsiteX24" fmla="*/ 484360 w 1077362"/>
                            <a:gd name="connsiteY24" fmla="*/ 638868 h 828991"/>
                            <a:gd name="connsiteX25" fmla="*/ 461727 w 1077362"/>
                            <a:gd name="connsiteY25" fmla="*/ 652448 h 828991"/>
                            <a:gd name="connsiteX26" fmla="*/ 452673 w 1077362"/>
                            <a:gd name="connsiteY26" fmla="*/ 661502 h 828991"/>
                            <a:gd name="connsiteX27" fmla="*/ 439093 w 1077362"/>
                            <a:gd name="connsiteY27" fmla="*/ 666029 h 828991"/>
                            <a:gd name="connsiteX28" fmla="*/ 380245 w 1077362"/>
                            <a:gd name="connsiteY28" fmla="*/ 670555 h 828991"/>
                            <a:gd name="connsiteX29" fmla="*/ 339505 w 1077362"/>
                            <a:gd name="connsiteY29" fmla="*/ 679609 h 828991"/>
                            <a:gd name="connsiteX30" fmla="*/ 312344 w 1077362"/>
                            <a:gd name="connsiteY30" fmla="*/ 697716 h 828991"/>
                            <a:gd name="connsiteX31" fmla="*/ 285184 w 1077362"/>
                            <a:gd name="connsiteY31" fmla="*/ 706769 h 828991"/>
                            <a:gd name="connsiteX32" fmla="*/ 271604 w 1077362"/>
                            <a:gd name="connsiteY32" fmla="*/ 711296 h 828991"/>
                            <a:gd name="connsiteX33" fmla="*/ 262550 w 1077362"/>
                            <a:gd name="connsiteY33" fmla="*/ 720349 h 828991"/>
                            <a:gd name="connsiteX34" fmla="*/ 235390 w 1077362"/>
                            <a:gd name="connsiteY34" fmla="*/ 729403 h 828991"/>
                            <a:gd name="connsiteX35" fmla="*/ 199176 w 1077362"/>
                            <a:gd name="connsiteY35" fmla="*/ 747510 h 828991"/>
                            <a:gd name="connsiteX36" fmla="*/ 199176 w 1077362"/>
                            <a:gd name="connsiteY36" fmla="*/ 747510 h 828991"/>
                            <a:gd name="connsiteX37" fmla="*/ 158436 w 1077362"/>
                            <a:gd name="connsiteY37" fmla="*/ 765617 h 828991"/>
                            <a:gd name="connsiteX38" fmla="*/ 144855 w 1077362"/>
                            <a:gd name="connsiteY38" fmla="*/ 770143 h 828991"/>
                            <a:gd name="connsiteX39" fmla="*/ 131275 w 1077362"/>
                            <a:gd name="connsiteY39" fmla="*/ 774670 h 828991"/>
                            <a:gd name="connsiteX40" fmla="*/ 108641 w 1077362"/>
                            <a:gd name="connsiteY40" fmla="*/ 788250 h 828991"/>
                            <a:gd name="connsiteX41" fmla="*/ 99588 w 1077362"/>
                            <a:gd name="connsiteY41" fmla="*/ 797304 h 828991"/>
                            <a:gd name="connsiteX42" fmla="*/ 86008 w 1077362"/>
                            <a:gd name="connsiteY42" fmla="*/ 806357 h 828991"/>
                            <a:gd name="connsiteX43" fmla="*/ 76954 w 1077362"/>
                            <a:gd name="connsiteY43" fmla="*/ 815411 h 828991"/>
                            <a:gd name="connsiteX44" fmla="*/ 58847 w 1077362"/>
                            <a:gd name="connsiteY44" fmla="*/ 828991 h 828991"/>
                            <a:gd name="connsiteX45" fmla="*/ 45267 w 1077362"/>
                            <a:gd name="connsiteY45" fmla="*/ 824464 h 828991"/>
                            <a:gd name="connsiteX46" fmla="*/ 27160 w 1077362"/>
                            <a:gd name="connsiteY46" fmla="*/ 797304 h 828991"/>
                            <a:gd name="connsiteX47" fmla="*/ 13580 w 1077362"/>
                            <a:gd name="connsiteY47" fmla="*/ 774670 h 828991"/>
                            <a:gd name="connsiteX48" fmla="*/ 9053 w 1077362"/>
                            <a:gd name="connsiteY48" fmla="*/ 761090 h 828991"/>
                            <a:gd name="connsiteX49" fmla="*/ 0 w 1077362"/>
                            <a:gd name="connsiteY49" fmla="*/ 747510 h 828991"/>
                            <a:gd name="connsiteX50" fmla="*/ 4527 w 1077362"/>
                            <a:gd name="connsiteY50" fmla="*/ 724876 h 828991"/>
                            <a:gd name="connsiteX51" fmla="*/ 40740 w 1077362"/>
                            <a:gd name="connsiteY51" fmla="*/ 711296 h 828991"/>
                            <a:gd name="connsiteX52" fmla="*/ 49794 w 1077362"/>
                            <a:gd name="connsiteY52" fmla="*/ 702243 h 828991"/>
                            <a:gd name="connsiteX53" fmla="*/ 45267 w 1077362"/>
                            <a:gd name="connsiteY53" fmla="*/ 652448 h 828991"/>
                            <a:gd name="connsiteX54" fmla="*/ 40740 w 1077362"/>
                            <a:gd name="connsiteY54" fmla="*/ 557387 h 828991"/>
                            <a:gd name="connsiteX55" fmla="*/ 45267 w 1077362"/>
                            <a:gd name="connsiteY55" fmla="*/ 521173 h 828991"/>
                            <a:gd name="connsiteX56" fmla="*/ 76954 w 1077362"/>
                            <a:gd name="connsiteY56" fmla="*/ 498540 h 828991"/>
                            <a:gd name="connsiteX57" fmla="*/ 90535 w 1077362"/>
                            <a:gd name="connsiteY57" fmla="*/ 489486 h 828991"/>
                            <a:gd name="connsiteX58" fmla="*/ 99588 w 1077362"/>
                            <a:gd name="connsiteY58" fmla="*/ 475906 h 828991"/>
                            <a:gd name="connsiteX59" fmla="*/ 126748 w 1077362"/>
                            <a:gd name="connsiteY59" fmla="*/ 439692 h 828991"/>
                            <a:gd name="connsiteX60" fmla="*/ 135802 w 1077362"/>
                            <a:gd name="connsiteY60" fmla="*/ 412532 h 828991"/>
                            <a:gd name="connsiteX61" fmla="*/ 149382 w 1077362"/>
                            <a:gd name="connsiteY61" fmla="*/ 385371 h 828991"/>
                            <a:gd name="connsiteX62" fmla="*/ 158436 w 1077362"/>
                            <a:gd name="connsiteY62" fmla="*/ 376318 h 828991"/>
                            <a:gd name="connsiteX63" fmla="*/ 172016 w 1077362"/>
                            <a:gd name="connsiteY63" fmla="*/ 353684 h 828991"/>
                            <a:gd name="connsiteX64" fmla="*/ 176542 w 1077362"/>
                            <a:gd name="connsiteY64" fmla="*/ 340104 h 828991"/>
                            <a:gd name="connsiteX65" fmla="*/ 185596 w 1077362"/>
                            <a:gd name="connsiteY65" fmla="*/ 326524 h 828991"/>
                            <a:gd name="connsiteX66" fmla="*/ 208230 w 1077362"/>
                            <a:gd name="connsiteY66" fmla="*/ 285783 h 828991"/>
                            <a:gd name="connsiteX67" fmla="*/ 226336 w 1077362"/>
                            <a:gd name="connsiteY67" fmla="*/ 263149 h 828991"/>
                            <a:gd name="connsiteX68" fmla="*/ 235390 w 1077362"/>
                            <a:gd name="connsiteY68" fmla="*/ 235989 h 828991"/>
                            <a:gd name="connsiteX69" fmla="*/ 248970 w 1077362"/>
                            <a:gd name="connsiteY69" fmla="*/ 168088 h 828991"/>
                            <a:gd name="connsiteX70" fmla="*/ 276131 w 1077362"/>
                            <a:gd name="connsiteY70" fmla="*/ 159035 h 828991"/>
                            <a:gd name="connsiteX71" fmla="*/ 307818 w 1077362"/>
                            <a:gd name="connsiteY71" fmla="*/ 149981 h 828991"/>
                            <a:gd name="connsiteX72" fmla="*/ 316871 w 1077362"/>
                            <a:gd name="connsiteY72" fmla="*/ 136401 h 828991"/>
                            <a:gd name="connsiteX73" fmla="*/ 339505 w 1077362"/>
                            <a:gd name="connsiteY73" fmla="*/ 118294 h 828991"/>
                            <a:gd name="connsiteX74" fmla="*/ 375719 w 1077362"/>
                            <a:gd name="connsiteY74" fmla="*/ 109241 h 828991"/>
                            <a:gd name="connsiteX75" fmla="*/ 402879 w 1077362"/>
                            <a:gd name="connsiteY75" fmla="*/ 100187 h 828991"/>
                            <a:gd name="connsiteX76" fmla="*/ 416459 w 1077362"/>
                            <a:gd name="connsiteY76" fmla="*/ 91134 h 828991"/>
                            <a:gd name="connsiteX77" fmla="*/ 425513 w 1077362"/>
                            <a:gd name="connsiteY77" fmla="*/ 82080 h 828991"/>
                            <a:gd name="connsiteX78" fmla="*/ 448146 w 1077362"/>
                            <a:gd name="connsiteY78" fmla="*/ 77553 h 828991"/>
                            <a:gd name="connsiteX79" fmla="*/ 461727 w 1077362"/>
                            <a:gd name="connsiteY79" fmla="*/ 73027 h 828991"/>
                            <a:gd name="connsiteX80" fmla="*/ 488887 w 1077362"/>
                            <a:gd name="connsiteY80" fmla="*/ 54920 h 828991"/>
                            <a:gd name="connsiteX81" fmla="*/ 497940 w 1077362"/>
                            <a:gd name="connsiteY81" fmla="*/ 45866 h 828991"/>
                            <a:gd name="connsiteX82" fmla="*/ 516047 w 1077362"/>
                            <a:gd name="connsiteY82" fmla="*/ 41340 h 828991"/>
                            <a:gd name="connsiteX83" fmla="*/ 543208 w 1077362"/>
                            <a:gd name="connsiteY83" fmla="*/ 32286 h 828991"/>
                            <a:gd name="connsiteX84" fmla="*/ 556788 w 1077362"/>
                            <a:gd name="connsiteY84" fmla="*/ 27759 h 828991"/>
                            <a:gd name="connsiteX85" fmla="*/ 583948 w 1077362"/>
                            <a:gd name="connsiteY85" fmla="*/ 9652 h 828991"/>
                            <a:gd name="connsiteX86" fmla="*/ 593002 w 1077362"/>
                            <a:gd name="connsiteY86" fmla="*/ 599 h 828991"/>
                            <a:gd name="connsiteX87" fmla="*/ 602055 w 1077362"/>
                            <a:gd name="connsiteY87" fmla="*/ 599 h 828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</a:cxnLst>
                          <a:rect l="l" t="t" r="r" b="b"/>
                          <a:pathLst>
                            <a:path w="1077362" h="828991">
                              <a:moveTo>
                                <a:pt x="1077362" y="394425"/>
                              </a:moveTo>
                              <a:cubicBezTo>
                                <a:pt x="1069818" y="391407"/>
                                <a:pt x="1062837" y="385912"/>
                                <a:pt x="1054729" y="385371"/>
                              </a:cubicBezTo>
                              <a:cubicBezTo>
                                <a:pt x="1015567" y="382760"/>
                                <a:pt x="1017946" y="384241"/>
                                <a:pt x="995881" y="398951"/>
                              </a:cubicBezTo>
                              <a:cubicBezTo>
                                <a:pt x="994372" y="403478"/>
                                <a:pt x="994335" y="408806"/>
                                <a:pt x="991354" y="412532"/>
                              </a:cubicBezTo>
                              <a:cubicBezTo>
                                <a:pt x="984973" y="420508"/>
                                <a:pt x="973139" y="423130"/>
                                <a:pt x="964194" y="426112"/>
                              </a:cubicBezTo>
                              <a:cubicBezTo>
                                <a:pt x="958158" y="432148"/>
                                <a:pt x="953189" y="439484"/>
                                <a:pt x="946087" y="444219"/>
                              </a:cubicBezTo>
                              <a:cubicBezTo>
                                <a:pt x="937034" y="450255"/>
                                <a:pt x="926621" y="454633"/>
                                <a:pt x="918927" y="462326"/>
                              </a:cubicBezTo>
                              <a:cubicBezTo>
                                <a:pt x="906499" y="474753"/>
                                <a:pt x="913922" y="470029"/>
                                <a:pt x="896293" y="475906"/>
                              </a:cubicBezTo>
                              <a:cubicBezTo>
                                <a:pt x="893275" y="478924"/>
                                <a:pt x="890899" y="482763"/>
                                <a:pt x="887239" y="484959"/>
                              </a:cubicBezTo>
                              <a:cubicBezTo>
                                <a:pt x="883147" y="487414"/>
                                <a:pt x="877385" y="486505"/>
                                <a:pt x="873659" y="489486"/>
                              </a:cubicBezTo>
                              <a:cubicBezTo>
                                <a:pt x="847252" y="510612"/>
                                <a:pt x="891771" y="503063"/>
                                <a:pt x="837445" y="521173"/>
                              </a:cubicBezTo>
                              <a:lnTo>
                                <a:pt x="796705" y="534753"/>
                              </a:lnTo>
                              <a:cubicBezTo>
                                <a:pt x="792178" y="536262"/>
                                <a:pt x="787095" y="536633"/>
                                <a:pt x="783125" y="539280"/>
                              </a:cubicBezTo>
                              <a:cubicBezTo>
                                <a:pt x="774071" y="545316"/>
                                <a:pt x="766287" y="553946"/>
                                <a:pt x="755964" y="557387"/>
                              </a:cubicBezTo>
                              <a:cubicBezTo>
                                <a:pt x="710355" y="572591"/>
                                <a:pt x="781079" y="549401"/>
                                <a:pt x="724277" y="566441"/>
                              </a:cubicBezTo>
                              <a:cubicBezTo>
                                <a:pt x="715136" y="569183"/>
                                <a:pt x="706170" y="572476"/>
                                <a:pt x="697117" y="575494"/>
                              </a:cubicBezTo>
                              <a:cubicBezTo>
                                <a:pt x="692590" y="577003"/>
                                <a:pt x="688215" y="579085"/>
                                <a:pt x="683536" y="580021"/>
                              </a:cubicBezTo>
                              <a:cubicBezTo>
                                <a:pt x="667973" y="583133"/>
                                <a:pt x="657717" y="584811"/>
                                <a:pt x="642796" y="589074"/>
                              </a:cubicBezTo>
                              <a:cubicBezTo>
                                <a:pt x="638208" y="590385"/>
                                <a:pt x="633743" y="592092"/>
                                <a:pt x="629216" y="593601"/>
                              </a:cubicBezTo>
                              <a:cubicBezTo>
                                <a:pt x="626198" y="596619"/>
                                <a:pt x="623822" y="600458"/>
                                <a:pt x="620162" y="602654"/>
                              </a:cubicBezTo>
                              <a:cubicBezTo>
                                <a:pt x="609143" y="609265"/>
                                <a:pt x="575364" y="611083"/>
                                <a:pt x="570368" y="611708"/>
                              </a:cubicBezTo>
                              <a:cubicBezTo>
                                <a:pt x="524730" y="626922"/>
                                <a:pt x="595521" y="603709"/>
                                <a:pt x="538681" y="620761"/>
                              </a:cubicBezTo>
                              <a:cubicBezTo>
                                <a:pt x="529540" y="623503"/>
                                <a:pt x="520574" y="626797"/>
                                <a:pt x="511521" y="629815"/>
                              </a:cubicBezTo>
                              <a:lnTo>
                                <a:pt x="497940" y="634342"/>
                              </a:lnTo>
                              <a:lnTo>
                                <a:pt x="484360" y="638868"/>
                              </a:lnTo>
                              <a:cubicBezTo>
                                <a:pt x="461423" y="661807"/>
                                <a:pt x="491106" y="634821"/>
                                <a:pt x="461727" y="652448"/>
                              </a:cubicBezTo>
                              <a:cubicBezTo>
                                <a:pt x="458067" y="654644"/>
                                <a:pt x="456333" y="659306"/>
                                <a:pt x="452673" y="661502"/>
                              </a:cubicBezTo>
                              <a:cubicBezTo>
                                <a:pt x="448581" y="663957"/>
                                <a:pt x="443828" y="665437"/>
                                <a:pt x="439093" y="666029"/>
                              </a:cubicBezTo>
                              <a:cubicBezTo>
                                <a:pt x="419571" y="668469"/>
                                <a:pt x="399861" y="669046"/>
                                <a:pt x="380245" y="670555"/>
                              </a:cubicBezTo>
                              <a:cubicBezTo>
                                <a:pt x="372874" y="671784"/>
                                <a:pt x="349058" y="674302"/>
                                <a:pt x="339505" y="679609"/>
                              </a:cubicBezTo>
                              <a:cubicBezTo>
                                <a:pt x="329993" y="684893"/>
                                <a:pt x="322667" y="694275"/>
                                <a:pt x="312344" y="697716"/>
                              </a:cubicBezTo>
                              <a:lnTo>
                                <a:pt x="285184" y="706769"/>
                              </a:lnTo>
                              <a:lnTo>
                                <a:pt x="271604" y="711296"/>
                              </a:lnTo>
                              <a:cubicBezTo>
                                <a:pt x="268586" y="714314"/>
                                <a:pt x="266367" y="718440"/>
                                <a:pt x="262550" y="720349"/>
                              </a:cubicBezTo>
                              <a:cubicBezTo>
                                <a:pt x="254014" y="724617"/>
                                <a:pt x="235390" y="729403"/>
                                <a:pt x="235390" y="729403"/>
                              </a:cubicBezTo>
                              <a:cubicBezTo>
                                <a:pt x="219588" y="745204"/>
                                <a:pt x="230385" y="737106"/>
                                <a:pt x="199176" y="747510"/>
                              </a:cubicBezTo>
                              <a:lnTo>
                                <a:pt x="199176" y="747510"/>
                              </a:lnTo>
                              <a:cubicBezTo>
                                <a:pt x="177657" y="761855"/>
                                <a:pt x="190754" y="754845"/>
                                <a:pt x="158436" y="765617"/>
                              </a:cubicBezTo>
                              <a:lnTo>
                                <a:pt x="144855" y="770143"/>
                              </a:lnTo>
                              <a:lnTo>
                                <a:pt x="131275" y="774670"/>
                              </a:lnTo>
                              <a:cubicBezTo>
                                <a:pt x="108337" y="797610"/>
                                <a:pt x="138023" y="770621"/>
                                <a:pt x="108641" y="788250"/>
                              </a:cubicBezTo>
                              <a:cubicBezTo>
                                <a:pt x="104981" y="790446"/>
                                <a:pt x="102921" y="794638"/>
                                <a:pt x="99588" y="797304"/>
                              </a:cubicBezTo>
                              <a:cubicBezTo>
                                <a:pt x="95340" y="800703"/>
                                <a:pt x="90256" y="802958"/>
                                <a:pt x="86008" y="806357"/>
                              </a:cubicBezTo>
                              <a:cubicBezTo>
                                <a:pt x="82675" y="809023"/>
                                <a:pt x="80233" y="812679"/>
                                <a:pt x="76954" y="815411"/>
                              </a:cubicBezTo>
                              <a:cubicBezTo>
                                <a:pt x="71158" y="820241"/>
                                <a:pt x="64883" y="824464"/>
                                <a:pt x="58847" y="828991"/>
                              </a:cubicBezTo>
                              <a:cubicBezTo>
                                <a:pt x="54320" y="827482"/>
                                <a:pt x="48641" y="827838"/>
                                <a:pt x="45267" y="824464"/>
                              </a:cubicBezTo>
                              <a:cubicBezTo>
                                <a:pt x="37573" y="816770"/>
                                <a:pt x="27160" y="797304"/>
                                <a:pt x="27160" y="797304"/>
                              </a:cubicBezTo>
                              <a:cubicBezTo>
                                <a:pt x="14341" y="758842"/>
                                <a:pt x="32219" y="805733"/>
                                <a:pt x="13580" y="774670"/>
                              </a:cubicBezTo>
                              <a:cubicBezTo>
                                <a:pt x="11125" y="770578"/>
                                <a:pt x="11187" y="765358"/>
                                <a:pt x="9053" y="761090"/>
                              </a:cubicBezTo>
                              <a:cubicBezTo>
                                <a:pt x="6620" y="756224"/>
                                <a:pt x="3018" y="752037"/>
                                <a:pt x="0" y="747510"/>
                              </a:cubicBezTo>
                              <a:cubicBezTo>
                                <a:pt x="1509" y="739965"/>
                                <a:pt x="710" y="731556"/>
                                <a:pt x="4527" y="724876"/>
                              </a:cubicBezTo>
                              <a:cubicBezTo>
                                <a:pt x="10543" y="714349"/>
                                <a:pt x="32523" y="712939"/>
                                <a:pt x="40740" y="711296"/>
                              </a:cubicBezTo>
                              <a:cubicBezTo>
                                <a:pt x="43758" y="708278"/>
                                <a:pt x="49467" y="706498"/>
                                <a:pt x="49794" y="702243"/>
                              </a:cubicBezTo>
                              <a:cubicBezTo>
                                <a:pt x="51072" y="685625"/>
                                <a:pt x="46307" y="669082"/>
                                <a:pt x="45267" y="652448"/>
                              </a:cubicBezTo>
                              <a:cubicBezTo>
                                <a:pt x="43288" y="620787"/>
                                <a:pt x="42249" y="589074"/>
                                <a:pt x="40740" y="557387"/>
                              </a:cubicBezTo>
                              <a:cubicBezTo>
                                <a:pt x="42249" y="545316"/>
                                <a:pt x="40588" y="532402"/>
                                <a:pt x="45267" y="521173"/>
                              </a:cubicBezTo>
                              <a:cubicBezTo>
                                <a:pt x="52197" y="504542"/>
                                <a:pt x="63410" y="503054"/>
                                <a:pt x="76954" y="498540"/>
                              </a:cubicBezTo>
                              <a:cubicBezTo>
                                <a:pt x="81481" y="495522"/>
                                <a:pt x="86688" y="493333"/>
                                <a:pt x="90535" y="489486"/>
                              </a:cubicBezTo>
                              <a:cubicBezTo>
                                <a:pt x="94382" y="485639"/>
                                <a:pt x="96190" y="480154"/>
                                <a:pt x="99588" y="475906"/>
                              </a:cubicBezTo>
                              <a:cubicBezTo>
                                <a:pt x="111843" y="460586"/>
                                <a:pt x="117724" y="466761"/>
                                <a:pt x="126748" y="439692"/>
                              </a:cubicBezTo>
                              <a:lnTo>
                                <a:pt x="135802" y="412532"/>
                              </a:lnTo>
                              <a:cubicBezTo>
                                <a:pt x="140583" y="398189"/>
                                <a:pt x="139354" y="397906"/>
                                <a:pt x="149382" y="385371"/>
                              </a:cubicBezTo>
                              <a:cubicBezTo>
                                <a:pt x="152048" y="382038"/>
                                <a:pt x="155418" y="379336"/>
                                <a:pt x="158436" y="376318"/>
                              </a:cubicBezTo>
                              <a:cubicBezTo>
                                <a:pt x="171257" y="337850"/>
                                <a:pt x="153375" y="384752"/>
                                <a:pt x="172016" y="353684"/>
                              </a:cubicBezTo>
                              <a:cubicBezTo>
                                <a:pt x="174471" y="349592"/>
                                <a:pt x="174408" y="344372"/>
                                <a:pt x="176542" y="340104"/>
                              </a:cubicBezTo>
                              <a:cubicBezTo>
                                <a:pt x="178975" y="335238"/>
                                <a:pt x="182578" y="331051"/>
                                <a:pt x="185596" y="326524"/>
                              </a:cubicBezTo>
                              <a:cubicBezTo>
                                <a:pt x="193564" y="302620"/>
                                <a:pt x="187476" y="316915"/>
                                <a:pt x="208230" y="285783"/>
                              </a:cubicBezTo>
                              <a:cubicBezTo>
                                <a:pt x="219652" y="268651"/>
                                <a:pt x="213435" y="276051"/>
                                <a:pt x="226336" y="263149"/>
                              </a:cubicBezTo>
                              <a:cubicBezTo>
                                <a:pt x="229354" y="254096"/>
                                <a:pt x="234597" y="245499"/>
                                <a:pt x="235390" y="235989"/>
                              </a:cubicBezTo>
                              <a:cubicBezTo>
                                <a:pt x="235453" y="235233"/>
                                <a:pt x="231310" y="179125"/>
                                <a:pt x="248970" y="168088"/>
                              </a:cubicBezTo>
                              <a:cubicBezTo>
                                <a:pt x="257063" y="163030"/>
                                <a:pt x="266873" y="161350"/>
                                <a:pt x="276131" y="159035"/>
                              </a:cubicBezTo>
                              <a:cubicBezTo>
                                <a:pt x="298866" y="153351"/>
                                <a:pt x="288335" y="156475"/>
                                <a:pt x="307818" y="149981"/>
                              </a:cubicBezTo>
                              <a:cubicBezTo>
                                <a:pt x="310836" y="145454"/>
                                <a:pt x="313472" y="140649"/>
                                <a:pt x="316871" y="136401"/>
                              </a:cubicBezTo>
                              <a:cubicBezTo>
                                <a:pt x="322485" y="129383"/>
                                <a:pt x="331662" y="122216"/>
                                <a:pt x="339505" y="118294"/>
                              </a:cubicBezTo>
                              <a:cubicBezTo>
                                <a:pt x="350498" y="112798"/>
                                <a:pt x="364347" y="112342"/>
                                <a:pt x="375719" y="109241"/>
                              </a:cubicBezTo>
                              <a:cubicBezTo>
                                <a:pt x="384926" y="106730"/>
                                <a:pt x="394939" y="105480"/>
                                <a:pt x="402879" y="100187"/>
                              </a:cubicBezTo>
                              <a:cubicBezTo>
                                <a:pt x="407406" y="97169"/>
                                <a:pt x="412211" y="94533"/>
                                <a:pt x="416459" y="91134"/>
                              </a:cubicBezTo>
                              <a:cubicBezTo>
                                <a:pt x="419792" y="88468"/>
                                <a:pt x="421590" y="83761"/>
                                <a:pt x="425513" y="82080"/>
                              </a:cubicBezTo>
                              <a:cubicBezTo>
                                <a:pt x="432585" y="79049"/>
                                <a:pt x="440682" y="79419"/>
                                <a:pt x="448146" y="77553"/>
                              </a:cubicBezTo>
                              <a:cubicBezTo>
                                <a:pt x="452775" y="76396"/>
                                <a:pt x="457200" y="74536"/>
                                <a:pt x="461727" y="73027"/>
                              </a:cubicBezTo>
                              <a:cubicBezTo>
                                <a:pt x="470780" y="66991"/>
                                <a:pt x="481194" y="62614"/>
                                <a:pt x="488887" y="54920"/>
                              </a:cubicBezTo>
                              <a:cubicBezTo>
                                <a:pt x="491905" y="51902"/>
                                <a:pt x="494123" y="47775"/>
                                <a:pt x="497940" y="45866"/>
                              </a:cubicBezTo>
                              <a:cubicBezTo>
                                <a:pt x="503505" y="43084"/>
                                <a:pt x="510088" y="43128"/>
                                <a:pt x="516047" y="41340"/>
                              </a:cubicBezTo>
                              <a:cubicBezTo>
                                <a:pt x="525188" y="38598"/>
                                <a:pt x="534154" y="35304"/>
                                <a:pt x="543208" y="32286"/>
                              </a:cubicBezTo>
                              <a:cubicBezTo>
                                <a:pt x="547735" y="30777"/>
                                <a:pt x="552818" y="30406"/>
                                <a:pt x="556788" y="27759"/>
                              </a:cubicBezTo>
                              <a:cubicBezTo>
                                <a:pt x="565841" y="21723"/>
                                <a:pt x="576254" y="17345"/>
                                <a:pt x="583948" y="9652"/>
                              </a:cubicBezTo>
                              <a:cubicBezTo>
                                <a:pt x="586966" y="6634"/>
                                <a:pt x="589185" y="2508"/>
                                <a:pt x="593002" y="599"/>
                              </a:cubicBezTo>
                              <a:cubicBezTo>
                                <a:pt x="595701" y="-750"/>
                                <a:pt x="599037" y="599"/>
                                <a:pt x="602055" y="599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4" o:spid="_x0000_s1026" style="position:absolute;margin-left:3.95pt;margin-top:83.35pt;width:84.85pt;height:6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7362,82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AYSRUAAL1kAAAOAAAAZHJzL2Uyb0RvYy54bWysXduOI7mRfTfgfxD0aMBTyeQ1G9NjzM5s&#10;LwwM7IFnFrYf1SpVVwEqqVZS3/z1PsFgqiLSWpNcbD90K5t5GEkyIkhG8GR++4cvz/vVp93p/HQ8&#10;vF2bb4b1anfYHu+fDh/erv/713e/T+vV+bI53G/2x8Pu7frr7rz+w3e//c23n1/e7Mbj43F/vzut&#10;UMnh/Obzy9v14+Xy8ubu7rx93D1vzt8cX3YHFD4cT8+bCy5PH+7uT5vPqP15fzcOQ7j7fDzdv5yO&#10;2935jP/9kQvX3+X6Hx5228ufHx7Ou8tq/3aNZ7vkv0/57/f09913327efDhtXh6ftuUxNv+Hp3je&#10;PB0g9FrVj5vLZvXx9PQvVT0/bU/H8/Hh8s32+Hx3fHh42u5yG9AaMyxa88vj5mWX24LOOb9cu+n8&#10;/1ft9k+ffj6tnu7frt16ddg8Y4jenXZPjxgx6vSVox76/HJ+gxt/efn5VK7O+EnN/fJweqZ/0ZDV&#10;l9yrX6+9uvtyWW3xn2aI0YZxvdqiLI1pmgxVeveK3n48X/5rd8w1bT79dL7wqNzjV+7T+/Jk2+Ph&#10;cH667P6GkXx43mOgfne3KtWvPs+/ypguQX+XIDs5N/rV4+r1eTB2S8jfjJLjXRynuhwJssnbaKpy&#10;0DnX9kyTT8nUxUiMndLk62KsEmOsd3UxEuPM6O1YbQ006bU1wZmpQYzEuDEYUxfjpRgXhhTrrZEY&#10;BxUwU7U1QYoxaRobxEiMC6MdQ1VMFGLSFMbJ1lsjMS76aaiLgTu+jk1KcbQNCi0xLrnJ1zttkmJg&#10;/YBU7VNiXJpcqrfGSJtONjrn63IUyI/GRFsdHSONOk4hDi2CJMhbjFCDIGnWMVlYXEOLJMjbaUxD&#10;vUXSsKP3U2iwUiNB3kcLm6v6UGnacXRjbDAgI0E+BOfq3s1I4w5TxMA2dJ0E+egdnFW1RdK8Q7Le&#10;hgZBEuTTMIwNLZIGHtBzU4sgCfJpGmJDi6SJw/eMpkWQBPnJhqGhRdLIA5Y8YWzoOgUaxoB5qzZG&#10;o/QMPg42pLogBcIcFIdUF6SNPIWmuVuC0A0x1LtuVEZuDDxXQ4skCAObTH3RM0ojd1Oc3NAgSIKC&#10;ddbVJ/BRGjkmFmhQgyAJCjahw+tjJI3cBRPHBs8wSlDwo3MNgqSROz8GTC3VeW+UoBCMHxq6Thq5&#10;s9PQslwYJSiEMGA1W7UjaeQ2DWPLDDtKEM2VvkHrpJFbO/mWGXaUoAD3ONRbZKVnwPxqXcPEp0CY&#10;WyIcZK3rrDTyMXmTWgRJUBxCDA0tkkY+4tGGFkEShLlyxNxSbZE08jGM3jcYrJWgOA7WNbRIGvmI&#10;CXZqESRB2Km5ob7cstLIDXamsWHiU6CIZZ2pL7esNPJmQRLUKkgaufHkVesuyEpQDB4usq4M0sgN&#10;vCOMvOrrrATFOBjXMEbSyA0sNrYIkqAYHbxQtUVOegYzJGxd6y1SoJjSCJuo2ZGTRp73+w1yJCZO&#10;0cLIq3KkjacwYDlTHSGnMEOwvq4KTpl4mFriCgqDZYkz9SWQkxaOKIlrmMYVhqM99X6TXiFP4w39&#10;JjEJqwXsp6rjI+07O+4GORLTqgfSvBH2wfawrgcS02pA0rqnAdvduhgJwTJ4gKevdpu07ZamyPsb&#10;3aiXvgAq0KBpCoKNbsJcUmuKl1btsFVraI7CNM7cXlp1XtPXh0Zh4jCODb7aS0/QaDkK07jQ9tIT&#10;tPabxDQGL7y06tb2SExjfMkrq27zoArjpuShPFV9k1ZNFtowlXqJaQzMeWnWjTOcwjSGM700bYP9&#10;FjZpVZ+jQNg8ham+4QrSH2QX2hC4UKDG4HmQHsG4yaYWQRLUmHOgjMw1FNy6UFQgG4M19U1xkD4B&#10;e28EfepjpEAUYcPmqabcQRo4VvIeMYiqMiiQdUjCNQiSFm6w8G2JywUJQkYAEYV6i6RbGIc02ob5&#10;IShQ8ogi1wVJGx/HYFt2DUGBoAsNO7sgHUPrzm4JQrar3iLpGTAZT9gA1JVBgkxIQ6qrd5SeYcQS&#10;xjbsGhTIIHMDR1xT76iMfIgJtldtkQJhgBABrAuSnsGiG5DBrAuSIGMDLKkuSHqG1phPlCBjEjb6&#10;dUHSM9joI/J+9RZJEBamY0MOIkojd8OYYosgCTLDYBqyKlEauTPBtWTYFGgyxjb0nLRxpMy9aVjU&#10;RwlK8Fv1hUmUfgHBBOMaJgkFikhi1R1dlBbeGgpWIOy8x/qWOEmv4BL+NOwgFAipqLHeb0k6hdZg&#10;vQb5FOoblSTN21OIsaU9EuSgbg3tkdbtnYXy1C01SZAdx4bMcZLG7X1A5KZBjgQhj9mQCE/Stn3C&#10;uZMWORI0YaVQdXBJugPk4pBebGiOBtXn1CTtGukDBPYbpEiQn7QUHAL6MB/z2TzOJ3+2Xw7l6A9+&#10;rTZ0lGzIp6tejmc6ZiTPAeFM0XyJEz58rggoOjdUAcNyJHg+lNQGhmZL8NglGeoqwbYLDB2U4HxA&#10;C93Y9thQLAn2XZKhLhIcusDQAgmOXWBMDhKcusDw+BI8dYHpsIhE47pLx5ZK1qdlZqFmuO6SvlA0&#10;HN/ogi9UDYcyuuALZcP5jC74Qt1Mn76ZhcLhukv6QuVMn86ZhdLhukc6HUSQWofrLvhC68Y+raOT&#10;Bkp6n9bR+QEF79M6OhWg4H1aR2l7Be/TOkrGK3if1lGKXcH7tI4S5wrep3WUDlfwPq2jJLeE47pH&#10;6yjfreB9WmcXWofrLukLrUPauQu+0Drbp3WUElZt79M6yg4reJ/WUfpWwfu0jpKyCt6ndXahdbju&#10;6XlKoErpuO6CL7QOudUu+ELrkP7sgi+0DlnNLvhC65Cs7IIvtM71aZ1baB2uu6QvtM71aZ1baB2u&#10;u6QvtM71aR0l66TW4bpHOuXgFLxP6yi1puB9WkcZMwXv0zpKnil4n9ZRTkzB+7SO0lYK3qd1lI1S&#10;8D6toySTgvdpHaWOFLxP6yghJOG47tE6yg0peJ/WUfJGwfu0jlIyCt6ndZRoUfA+raP0iYL3aR0l&#10;RRS8T+so1aHgfVpHCQwF79O6sNA6XPeoDSUbpHRcd8EXWoeUQhd8oXWxT+so3K8evk/r4kLrcN31&#10;8AutQ3y/C77QOgTgu+ALrUNcvQu+0DqEy7vgC61DFLwHTsFsOXC47oIvtA4x6y74QusQv+6CL7QO&#10;EeYu+ELrEG3ugi+0DkHkLvhC6xAc7oIvtA5RXwHnUGMJz57AryVm7T4zay/rFZi1p/UKzNr3hNm8&#10;edlcKKo7/1x9FnTQxysblIqfj592vx7zjReK8V5Zo9AhZmuWp3i9cfvx/dP2P3b/0LCAFCcrvp0M&#10;jgaVBymVhhE0sayYOCYxcTwNj1lKM8NzLgVxc264EnRbrKEkQoEiC5yV/bViAxYFj4pNDolE+VBM&#10;+GRo5nE2S50mZ+FOycxw2Nmxfc9CqbBsSx3y2ENWgtdCYn8yMpM622WCAFh8skMCYMg+5VpttKZs&#10;B92In6oXwDADFZRlZoZnu0yPA6I8psgIGd4pXGV6HEJhV4WzPKCRqL7NvFCWmeme7TItSEPlacHI&#10;wKKXFTpryjSGgKBa7njvcFpCFWaSKBdm7me7zCEgQ89IOqe4qBbEvjLYEfmd7I3nTmDGaEESEbRZ&#10;ZposDlQXJNitqvvAHgNdmwsTtFo9ENNHSyGxQttlgteI3WLuvhQdx5WvTQFbnLJmpNQpgAYi+zZl&#10;LmkpJIpou0yQt8u2C+f1g7b8hIP/dFICMv1gcehZycy8Ui7MbNGbMvcH6YaYIsqYTPwsmPmuWz4k&#10;gnZHGW16CPDlsVoXGhdTHCbuFRQuNI55ogVJ7M+bT3hTJk6czg13MCTlJCKUnFJ+9ECgYHB4YB4m&#10;poyWQiKCtss0OO1SmoIx4bcBXKtNcPysccTFHJSnZPYoy8yc0A6ZOLjADtiHyfB0fpUJdShrZA8R&#10;vEibC5lIyjIzPbRZJo4VwhILEharlCqAKUCEVerbCCtTWs6cUi7MTNF2mSBBFe+MZLPRjil4KHkZ&#10;z4QjFqpvmV5aZBJptF0mjihiGshNwUGmRVMsrIcXUx7nGSal1Mw0LUjij7bLxAQyzTLBmVPOEE43&#10;FU8JzoPDzCEMiUmnWSYy2Dgj2C5zwHqCmwKeGaCyWlCHceaJqzXgjqjBZv7pXAhWabNMHBLEeRNG&#10;jlAo1X1+8jheXJqC6Up1grdERS1IIph2yASBY5Zp4Q9VOzHnlz0VXBSUTRVmVmqRSVzTmzJnH8iL&#10;Lj6zwphMGy2Y+a7533J3ZomWu4n7ubj7lo/DKR8sRhgTTNIrQodjUJgtSXnBWoVNyvbw+SAuzATQ&#10;m+25KRMci7IchIqBvq6q9fDf5YHorIZyuvmQ+fVpsfJolwkK1jziAQRKNTTOwSbYYAKeCGtgYRNM&#10;IC09RLTQdpkGcoqW4YguByZm12lx2rCErEKYBj1/MJeUZWaGaLNMLHmxaChIzJiqb8EuHMpSEYfB&#10;cVRLtpOPGBYkkUXbZY7TNJVRgevET9F9OHEU5sGewNJXjoEZpiwz80ZvytRazmTRjGEKaMHMd83/&#10;sk0w45PvzjzOxd239HMM0BVW+winpldgaI0t7YkgrXJCZh5Upn2ytEzmvNmemzLhVei9DjA1zLKY&#10;cgl5rTaTPEshUTerhbQRre7L8IIX8MS4WljWoHQFp6nnlWbEZk/bIXM0C5IonjfbqUfif8PMd+nn&#10;LZvOiIPqPCnDSeMsuWy4wURctmn4N3F+Z+4yPrPPT5gpmy1PmHmajMnsy4KZn3D+tzxbJluWu4lC&#10;ubj7Znsw95UdNmYHELpUe8jq2YxA/qQtlFABZlyytMyjLNK0FH1VnnMA/YW9ENZSoN7paul9Flwt&#10;1rBIdgqZee9dyohS2SxywvtceI7EAg07RVUptotsW2gt9E+WZRZmFogJAtzKZoEJsy2vFxM4cuhE&#10;0QrqVO7VRBwYtQ4AgbxoEJMsmwWCWVYcKZZ3i5BFwInWIjAzHeXDZF4mt1C+60uPm77iUcynPQsQ&#10;PB7lubHTI9IsXAe2oUmPYZ4xSxnRLptbSAfB524L0EfZiuxUc6XMsayVNXkjeNrSiki9pFqISaQc&#10;GkpYYemFe+Yb8cNkJnNzCw3mA1YaNA9EENkKlJXNHRwQOKGyjJhhLC8zMpvlYcPIRhF9AF9QVmlx&#10;rJ2rhBvWy48CyUT6ZlF4TQZvEyOWGXotDlfOkiwF5eRDQFWKq830zHZhA5ST66QxVAZmEVaYy/DW&#10;LlWWmYkFR29YaBaIBVoxPuwWoPGqEfBipRUUL1qUIdDIAjNhs1kgJrgSScTKAG92UAKDxaI5L5Gx&#10;jFsYJr3khMs6V8h2LBMzvf+GwwfzzOagOyUGkN9fpB6GSLJZIFM4m1soKv2XSIfDmrHsJu0I2oYS&#10;eG0hczmbBeJ2bI+o2zw2odrasdcoSkrxJt6Ezq1/9dhM6mwWCNJEmQURjfN6r4gz/qWFoBTS7kNM&#10;H5kHmh+U2Z3NAhFhJl4AWoitB7YcqlJsynmcXBpA71dl10UZ0zybBZLPKoaIwC6tYEUz8L4mrCv5&#10;cbAe5x3v3KnMDeXCzPi8KXO5/MEurrRPBsnnu25NYsg4IPCS5eCljBSYlk9opznqbvFepcWCM3M9&#10;GZnfGnnzCW/KpIUtqy+FYvTsCBfo5nxIxNDrLsvvB2GZmczZLjOiR1i7sdxLfHzm2tke/8fzDtId&#10;EWFX2QmZAcoyM6+zQ6ZzZbMJH4xwkq4WG5XSCdjscpb5+kCZDMoyM8WzQyaYg6UpFo5eeVuQz2hS&#10;JQOw1gw4FCTbmXmhXJjZnu0yoSUlloQNLE2pqlpkBnh1iXDtxDGWuZ1MEc0ysYfEQqlZJnwVeCaM&#10;DAi7q6aMoO6UVBKlthaFmS1akMQBbZeJ6bKsTUfsDXl6vDbFgtLGCoZ3TlFaRHQCE0dZpvVImrXL&#10;hMSytkEltGxW1YK8yU4LCTtaOsnCzCHNMpkZ2i4T8b9yeMZgKtVZMWy2kdQo1WKhpwab6aRcmEmi&#10;7TInRMdYTQyscTFkWL2X8TTQtEXAIjNLWWbmizbLRN+lEmQ3GDLt8xGMRgamVEvrFtm3TDLlwkwd&#10;bZeJpULJFmGBZXXcFUaJFSlXO2J9rXyfCAYxi7RdJubzEnzG+jrqFRgeHw1lmfRyMeWkmHrKhZlQ&#10;2i4TaddyNh2BCooJC9VEboYWnuSH4IUw38pCZqGWQuKWNsvMq1fWIbxNU8f28DYD5MJyrRMMSpkR&#10;01G5jEim7QKxYIJXp3Zge8TB3dkf4F29czYFGXw9uTMvlXHENm0XiMV70R4KHCidxHQSyuoGa2qd&#10;YWCCahaYaaftArEBKdMJ5lvt8RyST0PZuaBLlbKKSHTmn7YLjDBnrhQxWJ1roxRQ2S0glq9jgExZ&#10;zS3MRNR2gRPWfTxhevxS6o+EHkwiV+oi9YPQYZEHQMYGrgtlTZtqLKApSZxXoXbQ0WDsanD0oZQZ&#10;xL+FQCaxchlRU9sFjniV37zcwuSjKsW6vkxpCGjqcCOzWbPAzFFtF4jOKu4aGzE+BDabBdb51+Mu&#10;AzRWPUymtWaBmazaLjBgXcjGjZS0jjX5iN0hr7Lx4mQdkWR+axaYVxPNQ5jCVCYrhJ7VVgEvsEVQ&#10;lNuwOGzCNNdcBFppe+OQsUCmkfTl91FPt6iGQhNUVGqcu5nJrrJkoZu4pLNOWWevh57yPa+vtj8c&#10;3z3t91kF94d8FGpEWjgTW8/H/dM9lVJE/Hz68P6H/Wn1aYOjVe/eDfhTWqduezmdLz9uzo983/nr&#10;mS54/B93m/v/PNyvLl9f8EL/Iypak7zn3f16td/hQw30Kz/IZfO0f73zcnoC23a/u303mrMHsfaO&#10;PgfAHwDIvy5f9zt67P3hL7sHfEoAh7dGbhR9xGF3bclmu90dLoaLHjf3O35wL9s3I3I/5gqp5gd0&#10;zLXuUsF8J1cy180aV+4n6C5/A+IKLr3978BXRJZ8PFyu4Oenw/F0q2V7tKpI5vvnTuKuoV56f7z/&#10;ig8tnI78BYrzy/bdE8bvp8358vPmhC8ZwEfjMxqXP+Ovh/0Rg4XzcPnXevV4PP3j1v/T/fgSBEox&#10;XviExdv1+X8+bk4Yvf0fD/hGBNLVFCq55Is8u+CAnix5L0sOH59/OELhYBp4uvwT4NNlP/98OB2f&#10;/4qvbXxPUlG0OWwhG/Try2m++OGCaxTh0xHb3fff59/4zgUM4qfDLy9bqpx6lTT31y9/3ZxeVvTz&#10;7fqCb0X86Th/7mLzZv4IBFnV9V5CHo7ff7wcH57oCxFZD7lfy8Xn80tWnPI9D/oIh7zOd71+deS7&#10;fwoAAAD//wMAUEsDBBQABgAIAAAAIQAbwNgP3wAAAAkBAAAPAAAAZHJzL2Rvd25yZXYueG1sTI/B&#10;TsMwEETvSPyDtUjcqEOkxm2IUxVQDohDRUCc3dgkEfY6st028PVsT/S4O7Ozb6rN7Cw7mhBHjxLu&#10;Fxkwg53XI/YSPt6buxWwmBRqZT0aCT8mwqa+vqpUqf0J38yxTT2jEIylkjCkNJWcx24wTsWFnwyS&#10;9uWDU4nG0HMd1InCneV5lhXcqRHpw6Am8zSY7rs9OMJ4fd59bttu2fwuw2rXN5OdH1+kvL2Ztw/A&#10;kpnTvxnO+HQDNTHt/QF1ZFaCWJOR1kUhgJ11IQpgewn5WuTA64pfNqj/AAAA//8DAFBLAQItABQA&#10;BgAIAAAAIQC2gziS/gAAAOEBAAATAAAAAAAAAAAAAAAAAAAAAABbQ29udGVudF9UeXBlc10ueG1s&#10;UEsBAi0AFAAGAAgAAAAhADj9If/WAAAAlAEAAAsAAAAAAAAAAAAAAAAALwEAAF9yZWxzLy5yZWxz&#10;UEsBAi0AFAAGAAgAAAAhANwm8BhJFQAAvWQAAA4AAAAAAAAAAAAAAAAALgIAAGRycy9lMm9Eb2Mu&#10;eG1sUEsBAi0AFAAGAAgAAAAhABvA2A/fAAAACQEAAA8AAAAAAAAAAAAAAAAAoxcAAGRycy9kb3du&#10;cmV2LnhtbFBLBQYAAAAABAAEAPMAAACvGAAAAAA=&#10;" path="m1077362,394425v-7544,-3018,-14525,-8513,-22633,-9054c1015567,382760,1017946,384241,995881,398951v-1509,4527,-1546,9855,-4527,13581c984973,420508,973139,423130,964194,426112v-6036,6036,-11005,13372,-18107,18107c937034,450255,926621,454633,918927,462326v-12428,12427,-5005,7703,-22634,13580c893275,478924,890899,482763,887239,484959v-4092,2455,-9854,1546,-13580,4527c847252,510612,891771,503063,837445,521173r-40740,13580c792178,536262,787095,536633,783125,539280v-9054,6036,-16838,14666,-27161,18107c710355,572591,781079,549401,724277,566441v-9141,2742,-18107,6035,-27160,9053c692590,577003,688215,579085,683536,580021v-15563,3112,-25819,4790,-40740,9053c638208,590385,633743,592092,629216,593601v-3018,3018,-5394,6857,-9054,9053c609143,609265,575364,611083,570368,611708v-45638,15214,25153,-7999,-31687,9053c529540,623503,520574,626797,511521,629815r-13581,4527l484360,638868v-22937,22939,6746,-4047,-22633,13580c458067,654644,456333,659306,452673,661502v-4092,2455,-8845,3935,-13580,4527c419571,668469,399861,669046,380245,670555v-7371,1229,-31187,3747,-40740,9054c329993,684893,322667,694275,312344,697716r-27160,9053l271604,711296v-3018,3018,-5237,7144,-9054,9053c254014,724617,235390,729403,235390,729403v-15802,15801,-5005,7703,-36214,18107l199176,747510v-21519,14345,-8422,7335,-40740,18107l144855,770143r-13580,4527c108337,797610,138023,770621,108641,788250v-3660,2196,-5720,6388,-9053,9054c95340,800703,90256,802958,86008,806357v-3333,2666,-5775,6322,-9054,9054c71158,820241,64883,824464,58847,828991v-4527,-1509,-10206,-1153,-13580,-4527c37573,816770,27160,797304,27160,797304v-12819,-38462,5059,8429,-13580,-22634c11125,770578,11187,765358,9053,761090,6620,756224,3018,752037,,747510v1509,-7545,710,-15954,4527,-22634c10543,714349,32523,712939,40740,711296v3018,-3018,8727,-4798,9054,-9053c51072,685625,46307,669082,45267,652448,43288,620787,42249,589074,40740,557387v1509,-12071,-152,-24985,4527,-36214c52197,504542,63410,503054,76954,498540v4527,-3018,9734,-5207,13581,-9054c94382,485639,96190,480154,99588,475906v12255,-15320,18136,-9145,27160,-36214l135802,412532v4781,-14343,3552,-14626,13580,-27161c152048,382038,155418,379336,158436,376318v12821,-38468,-5061,8434,13580,-22634c174471,349592,174408,344372,176542,340104v2433,-4866,6036,-9053,9054,-13580c193564,302620,187476,316915,208230,285783v11422,-17132,5205,-9732,18106,-22634c229354,254096,234597,245499,235390,235989v63,-756,-4080,-56864,13580,-67901c257063,163030,266873,161350,276131,159035v22735,-5684,12204,-2560,31687,-9054c310836,145454,313472,140649,316871,136401v5614,-7018,14791,-14185,22634,-18107c350498,112798,364347,112342,375719,109241v9207,-2511,19220,-3761,27160,-9054c407406,97169,412211,94533,416459,91134v3333,-2666,5131,-7373,9054,-9054c432585,79049,440682,79419,448146,77553v4629,-1157,9054,-3017,13581,-4526c470780,66991,481194,62614,488887,54920v3018,-3018,5236,-7145,9053,-9054c503505,43084,510088,43128,516047,41340v9141,-2742,18107,-6036,27161,-9054c547735,30777,552818,30406,556788,27759v9053,-6036,19466,-10414,27160,-18107c586966,6634,589185,2508,593002,599v2699,-1349,6035,,9053,e" filled="f" strokecolor="red" strokeweight="1pt">
                <v:stroke dashstyle="3 1" startarrow="oval" endarrow="block"/>
                <v:path arrowok="t" o:connecttype="custom" o:connectlocs="1077362,394425;1054729,385371;995881,398951;991354,412532;964194,426112;946087,444219;918927,462326;896293,475906;887239,484959;873659,489486;837445,521173;796705,534753;783125,539280;755964,557387;724277,566441;697117,575494;683536,580021;642796,589074;629216,593601;620162,602654;570368,611708;538681,620761;511521,629815;497940,634342;484360,638868;461727,652448;452673,661502;439093,666029;380245,670555;339505,679609;312344,697716;285184,706769;271604,711296;262550,720349;235390,729403;199176,747510;199176,747510;158436,765617;144855,770143;131275,774670;108641,788250;99588,797304;86008,806357;76954,815411;58847,828991;45267,824464;27160,797304;13580,774670;9053,761090;0,747510;4527,724876;40740,711296;49794,702243;45267,652448;40740,557387;45267,521173;76954,498540;90535,489486;99588,475906;126748,439692;135802,412532;149382,385371;158436,376318;172016,353684;176542,340104;185596,326524;208230,285783;226336,263149;235390,235989;248970,168088;276131,159035;307818,149981;316871,136401;339505,118294;375719,109241;402879,100187;416459,91134;425513,82080;448146,77553;461727,73027;488887,54920;497940,45866;516047,41340;543208,32286;556788,27759;583948,9652;593002,599;602055,599" o:connectangles="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E21EF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4AF49" wp14:editId="39254801">
                <wp:simplePos x="0" y="0"/>
                <wp:positionH relativeFrom="column">
                  <wp:posOffset>1199515</wp:posOffset>
                </wp:positionH>
                <wp:positionV relativeFrom="paragraph">
                  <wp:posOffset>1357630</wp:posOffset>
                </wp:positionV>
                <wp:extent cx="191770" cy="180975"/>
                <wp:effectExtent l="38100" t="19050" r="17780" b="47625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770" cy="180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94.45pt;margin-top:106.9pt;width:15.1pt;height:1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g6GgIAAIsEAAAOAAAAZHJzL2Uyb0RvYy54bWysVE2P0zAQvSPxHyzfadJKS7tV0z106XJA&#10;ULHA3bXHiSV/yfY27b9n7KRZPoVA9GB54nlv5j2Pu7k7G01OEKJytqHzWU0JWO6Esm1DP3/av1pR&#10;EhOzgmlnoaEXiPRu+/LFpvdrWLjOaQGBIImN6943tEvJr6sq8g4MizPnweKhdMGwhGFoKxFYj+xG&#10;V4u6fl31LggfHIcY8ev9cEi3hV9K4OmDlBES0Q3F3lJZQ1mPea22G7ZuA/Od4mMb7B+6MExZLDpR&#10;3bPEyFNQP1EZxYOLTqYZd6ZyUioORQOqmdc/qHnsmIeiBc2JfrIp/j9a/v50CESJhi4osczgFT1A&#10;YALIFwhHZcWTbYlRiRwkKE0W2bDexzXidvYQxij6Q8jqzzIYIrXyb3EWih+okJyL3ZfJbjgnwvHj&#10;/Ha+XOKlcDyar+rb5U1mrwaaTOdDTA/gDMmbhsYUmGq7tHPW4sW6MJRgp3cxDcArIIO1JT2qWt0g&#10;bY6j00rsldYlCO1xpwM5MZyL/b7G31j7u7QOmHhjBUkXj8ZYnGCaSQ0ISjTgwOcdlmbrxJR+zkxB&#10;Mdvq32SjQm1RaPZxcK7s0kXD0PhHkHgl2aGh8/wYYGqXcQ42zcd+tcXsDJMobQLWfwaO+RkK5aH8&#10;DXhClMrOpglslHXhV9XT+dqyHPKvDgy6swVHJy5lpoo1OPFlGsbXmZ/Ut3GBP/+HbL8CAAD//wMA&#10;UEsDBBQABgAIAAAAIQAxGxyR4AAAAAsBAAAPAAAAZHJzL2Rvd25yZXYueG1sTI89T8MwEIZ3pP4H&#10;6yqxIOrYRVEa4lQFAWLpQBsxu7GbRI3PUey26b/nmGC7V/fo/SjWk+vZxY6h86hALBJgFmtvOmwU&#10;VPv3xwxYiBqN7j1aBTcbYF3O7gqdG3/FL3vZxYaRCYZcK2hjHHLOQ91ap8PCDxbpd/Sj05Hk2HAz&#10;6iuZu57LJEm50x1SQqsH+9ra+rQ7OwX7h42ojtvT7UWKtPp8675TbD6Uup9Pm2dg0U7xD4bf+lQd&#10;Sup08Gc0gfWks2xFqAIplrSBCClWAtiBjie5BF4W/P+G8gcAAP//AwBQSwECLQAUAAYACAAAACEA&#10;toM4kv4AAADhAQAAEwAAAAAAAAAAAAAAAAAAAAAAW0NvbnRlbnRfVHlwZXNdLnhtbFBLAQItABQA&#10;BgAIAAAAIQA4/SH/1gAAAJQBAAALAAAAAAAAAAAAAAAAAC8BAABfcmVscy8ucmVsc1BLAQItABQA&#10;BgAIAAAAIQAwWyg6GgIAAIsEAAAOAAAAAAAAAAAAAAAAAC4CAABkcnMvZTJvRG9jLnhtbFBLAQIt&#10;ABQABgAIAAAAIQAxGxyR4AAAAAsBAAAPAAAAAAAAAAAAAAAAAHQEAABkcnMvZG93bnJldi54bWxQ&#10;SwUGAAAAAAQABADzAAAAgQUAAAAA&#10;" strokecolor="red" strokeweight="2.25pt">
                <v:stroke endarrow="block"/>
              </v:shape>
            </w:pict>
          </mc:Fallback>
        </mc:AlternateContent>
      </w:r>
      <w:r w:rsidR="00E21EF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828F3" wp14:editId="7957E344">
                <wp:simplePos x="0" y="0"/>
                <wp:positionH relativeFrom="column">
                  <wp:posOffset>982427</wp:posOffset>
                </wp:positionH>
                <wp:positionV relativeFrom="paragraph">
                  <wp:posOffset>1059180</wp:posOffset>
                </wp:positionV>
                <wp:extent cx="192405" cy="198755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" cy="1987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B56" w:rsidRPr="00C76B56" w:rsidRDefault="00C76B56" w:rsidP="00C76B5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76B56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77.35pt;margin-top:83.4pt;width:15.15pt;height:1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RRjwIAAIoFAAAOAAAAZHJzL2Uyb0RvYy54bWysVE1v2zAMvQ/YfxB0X+2kS5sGcYosRYcB&#10;RVusHXpWZCkRJomapMTOfv0o2flYt0uHXWxSeiRF8pHT69ZoshU+KLAVHZyVlAjLoVZ2VdFvz7cf&#10;xpSEyGzNNFhR0Z0I9Hr2/t20cRMxhDXoWniCTmyYNK6i6xjdpCgCXwvDwhk4YfFSgjcsoupXRe1Z&#10;g96NLoZleVE04GvngYsQ8PSmu6Sz7F9KweODlEFEoiuKb4v56/N3mb7FbMomK8/cWvH+GewfXmGY&#10;shj04OqGRUY2Xv3hyijuIYCMZxxMAVIqLnIOmM2gfJXN05o5kXPB4gR3KFP4f275/fbRE1VXFBtl&#10;mcEWPYs2SqFrMk7VaVyYIOjJISy2n6DFLu/PAx6mpFvpTfpjOgTvsc67Q23RGeHJ6Gr4sRxRwvFq&#10;cDW+HI2Sl+Jo7HyInwUYkoSKemxdrijb3oXYQfeQFCuAVvWt0jorfrVcaE+2LLW5vCwXubPo/TeY&#10;tqSp6MX5qMyeLST7zrW2yY/IjOnjpcy7DLMUd1okjLZfhcSK5URz8MRVcQjPOBc25hph/IxOKImh&#10;3mLY44+veotxlwda5Mhg48HYKAs+Z59H7Pjs+vv+ybLDY3NO8k5ibJdtz4gl1DskhIduoILjtwrb&#10;dsdCfGQeJwg5gFshPuBHasCqQy9Rsgb/82/nCY/ExltKGpzIioYfG+YFJfqLRcqfX5RlGuFTxZ8q&#10;y1PFbswCkA0D3D+OZxGNfdR7UXowL7g85ikqXjHLMXZF415cxG5P4PLhYj7PIBxax+KdfXI8uU7l&#10;TaR8bl+Ydz1zI1L+HvazyyavCNxhk6WF+SaCVJndqcBdVfvC48Dn+eiXU9oop3pGHVfo7BcAAAD/&#10;/wMAUEsDBBQABgAIAAAAIQC3oZ7P3gAAAAsBAAAPAAAAZHJzL2Rvd25yZXYueG1sTI/BTsMwEETv&#10;SPyDtUhcEHVakTQNcSqERCVutPABTrxNUux1iN02/D3bU7nNaJ9mZ8r15Kw44Rh6TwrmswQEUuNN&#10;T62Cr8+3xxxEiJqMtp5QwS8GWFe3N6UujD/TFk+72AoOoVBoBV2MQyFlaDp0Osz8gMS3vR+djmzH&#10;VppRnzncWblIkkw63RN/6PSArx0237ujU1DvN21qF8uHDzr8bN6Tw8rhNip1fze9PIOIOMUrDJf6&#10;XB0q7lT7I5kgLPv0ackoiyzjDRciT3ldzWKVz0FWpfy/ofoDAAD//wMAUEsBAi0AFAAGAAgAAAAh&#10;ALaDOJL+AAAA4QEAABMAAAAAAAAAAAAAAAAAAAAAAFtDb250ZW50X1R5cGVzXS54bWxQSwECLQAU&#10;AAYACAAAACEAOP0h/9YAAACUAQAACwAAAAAAAAAAAAAAAAAvAQAAX3JlbHMvLnJlbHNQSwECLQAU&#10;AAYACAAAACEAAQFEUY8CAACKBQAADgAAAAAAAAAAAAAAAAAuAgAAZHJzL2Uyb0RvYy54bWxQSwEC&#10;LQAUAAYACAAAACEAt6Gez94AAAALAQAADwAAAAAAAAAAAAAAAADpBAAAZHJzL2Rvd25yZXYueG1s&#10;UEsFBgAAAAAEAAQA8wAAAPQFAAAAAA==&#10;" fillcolor="#0070c0" stroked="f" strokeweight=".5pt">
                <v:textbox inset="1mm,1mm,1mm,1mm">
                  <w:txbxContent>
                    <w:p w:rsidR="00C76B56" w:rsidRPr="00C76B56" w:rsidRDefault="00C76B56" w:rsidP="00C76B56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76B56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C76B56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6A49C" wp14:editId="68D5C6B7">
                <wp:simplePos x="0" y="0"/>
                <wp:positionH relativeFrom="column">
                  <wp:posOffset>1374775</wp:posOffset>
                </wp:positionH>
                <wp:positionV relativeFrom="paragraph">
                  <wp:posOffset>1170387</wp:posOffset>
                </wp:positionV>
                <wp:extent cx="192405" cy="198755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" cy="1987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6B56" w:rsidRPr="00C76B56" w:rsidRDefault="00C76B56" w:rsidP="00C76B5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76B56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9" o:spid="_x0000_s1027" type="#_x0000_t202" style="position:absolute;margin-left:108.25pt;margin-top:92.15pt;width:15.15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6yKRwIAAI4EAAAOAAAAZHJzL2Uyb0RvYy54bWysVFFv2jAQfp+0/2D5fSTQQQsiVIyKaVLV&#10;VoKpz8axIZLj886GhP36nR2grNvTtBfH5zt/5/u+u0zv29qwg0JfgS14v5dzpqyEsrLbgn9fLz/d&#10;ceaDsKUwYFXBj8rz+9nHD9PGTdQAdmBKhYxArJ80ruC7ENwky7zcqVr4HjhlyakBaxHIxG1WomgI&#10;vTbZIM9HWQNYOgSpvKfTh87JZwlfayXDs9ZeBWYKTm8LacW0buKazaZiskXhdpU8PUP8wytqUVlK&#10;eoF6EEGwPVZ/QNWVRPCgQ09CnYHWlVSpBqqmn7+rZrUTTqVaiBzvLjT5/wcrnw4vyKqy4GPOrKhJ&#10;orVqg1amZOPITuP8hIJWjsJC+wVaUvl87ukwFt1qrOOXymHkJ56PF24JjMl4aTz4nA85k+Tqj+9u&#10;h8OIkr1ddujDVwU1i5uCI0mXGBWHRx+60HNIzOXBVOWyMiYZuN0sDLKDiDLnt/kiKUvov4UZy5qC&#10;j26GeUK2EO930MZGHJU65pQvVt5VGHeh3bSJp0v1GyiPRApC11TeyWVFT38UPrwIpC4iHmgywjMt&#10;2gBlhtOOsx3gz7+dx3gSl7ycNdSVBfc/9gIVZ+abJdlvRnke2/jawGtjc23Yfb0AYqRPM+hk2tJl&#10;DOa81Qj1Kw3QPGYll7CSchc8nLeL0M0KDaBU83kKosZ1IjzalZMROvIWhVm3rwLdSb1Asj/BuX/F&#10;5J2IXWy8aWG+D6CrpHDkuWOVOiMa1PSpR04DGqfq2k5Rb7+R2S8AAAD//wMAUEsDBBQABgAIAAAA&#10;IQD+QgXv3wAAAAsBAAAPAAAAZHJzL2Rvd25yZXYueG1sTI9BTsMwEEX3SNzBGiQ2iDoNTSghToWQ&#10;qMSuLRzAiadJij0OsduG2zNdwXL0n/68X64mZ8UJx9B7UjCfJSCQGm96ahV8frzdL0GEqMlo6wkV&#10;/GCAVXV9VerC+DNt8bSLreASCoVW0MU4FFKGpkOnw8wPSJzt/eh05HNspRn1mcudlWmS5NLpnvhD&#10;pwd87bD52h2dgnq/bjObPt5t6PC9fk8OTw63Uanbm+nlGUTEKf7BcNFndajYqfZHMkFYBek8zxjl&#10;YLl4AMFEush5TH2JshxkVcr/G6pfAAAA//8DAFBLAQItABQABgAIAAAAIQC2gziS/gAAAOEBAAAT&#10;AAAAAAAAAAAAAAAAAAAAAABbQ29udGVudF9UeXBlc10ueG1sUEsBAi0AFAAGAAgAAAAhADj9If/W&#10;AAAAlAEAAAsAAAAAAAAAAAAAAAAALwEAAF9yZWxzLy5yZWxzUEsBAi0AFAAGAAgAAAAhALkHrIpH&#10;AgAAjgQAAA4AAAAAAAAAAAAAAAAALgIAAGRycy9lMm9Eb2MueG1sUEsBAi0AFAAGAAgAAAAhAP5C&#10;Be/fAAAACwEAAA8AAAAAAAAAAAAAAAAAoQQAAGRycy9kb3ducmV2LnhtbFBLBQYAAAAABAAEAPMA&#10;AACtBQAAAAA=&#10;" fillcolor="#0070c0" stroked="f" strokeweight=".5pt">
                <v:textbox inset="1mm,1mm,1mm,1mm">
                  <w:txbxContent>
                    <w:p w:rsidR="00C76B56" w:rsidRPr="00C76B56" w:rsidRDefault="00C76B56" w:rsidP="00C76B56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76B56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C76B56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556B6" wp14:editId="554C6419">
                <wp:simplePos x="0" y="0"/>
                <wp:positionH relativeFrom="column">
                  <wp:posOffset>965200</wp:posOffset>
                </wp:positionH>
                <wp:positionV relativeFrom="paragraph">
                  <wp:posOffset>1221740</wp:posOffset>
                </wp:positionV>
                <wp:extent cx="116205" cy="273685"/>
                <wp:effectExtent l="57150" t="19050" r="36195" b="5016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2736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6" o:spid="_x0000_s1026" type="#_x0000_t32" style="position:absolute;margin-left:76pt;margin-top:96.2pt;width:9.15pt;height:21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myZGwIAAIsEAAAOAAAAZHJzL2Uyb0RvYy54bWysVE2P0zAQvSPxHyzfadKidldR0z106XJA&#10;ULHA3bXHiSV/yfY27b9n7LRZPoVA5GD5Y96bec/jrO9ORpMjhKicbel8VlMCljuhbNfSz592r24p&#10;iYlZwbSz0NIzRHq3efliPfgGFq53WkAgSGJjM/iW9in5pqoi78GwOHMeLB5KFwxLuAxdJQIbkN3o&#10;alHXq2pwQfjgOMSIu/fjId0UfimBpw9SRkhEtxRrS2UMZTzksdqsWdMF5nvFL2Wwf6jCMGUx6UR1&#10;zxIjT0H9RGUUDy46mWbcmcpJqTgUDahmXv+g5rFnHooWNCf6yab4/2j5++M+ECVauqLEMoNX9ACB&#10;CSBfIByUFU+2I0YlspegNFllwwYfG8Rt7T5cVtHvQ1Z/ksEQqZV/i71Q/ECF5FTsPk92wykRjpvz&#10;+WpRLynheLS4eb26XWb2aqTJdD7E9ADOkDxpaUyBqa5PW2ctXqwLYwp2fBfTCLwCMlhbMiDv7fJm&#10;WSqJTiuxU1rnwxi6w1YHcmTYF7tdjd8l93dhPTDxxgqSzh6NsdjBNJMaEJRowIbPM0zNmsSUfo5M&#10;QTHb6d9Eo0JtUWj2cXSuzNJZw1j4R5B4JdmhsfL8GGAql3EONs0v9WqL0RkmUdoErP8MvMRnKJSH&#10;8jfgCVEyO5smsFHWhV9lT6dryXKMvzow6s4WHJw4l54q1mDHl264vM78pL5dF/jzP2TzFQAA//8D&#10;AFBLAwQUAAYACAAAACEA0nGUOeEAAAALAQAADwAAAGRycy9kb3ducmV2LnhtbEyPwU7DMBBE70j8&#10;g7VIXBB1kpIAIU5VEFRcONBGnN14m0SN11Hstunfsz3BbUc7mnlTLCbbiyOOvnOkIJ5FIJBqZzpq&#10;FFSbj/snED5oMrp3hArO6GFRXl8VOjfuRN94XIdGcAj5XCtoQxhyKX3dotV+5gYk/u3caHVgOTbS&#10;jPrE4baXSRRl0uqOuKHVA761WO/XB6tgc7eMq93X/vyaxFn1+d79ZNSslLq9mZYvIAJO4c8MF3xG&#10;h5KZtu5AxouedZrwlsDHc/IA4uJ4jOYgtgqSeZqCLAv5f0P5CwAA//8DAFBLAQItABQABgAIAAAA&#10;IQC2gziS/gAAAOEBAAATAAAAAAAAAAAAAAAAAAAAAABbQ29udGVudF9UeXBlc10ueG1sUEsBAi0A&#10;FAAGAAgAAAAhADj9If/WAAAAlAEAAAsAAAAAAAAAAAAAAAAALwEAAF9yZWxzLy5yZWxzUEsBAi0A&#10;FAAGAAgAAAAhADSKbJkbAgAAiwQAAA4AAAAAAAAAAAAAAAAALgIAAGRycy9lMm9Eb2MueG1sUEsB&#10;Ai0AFAAGAAgAAAAhANJxlDnhAAAACwEAAA8AAAAAAAAAAAAAAAAAdQQAAGRycy9kb3ducmV2Lnht&#10;bFBLBQYAAAAABAAEAPMAAACDBQAAAAA=&#10;" strokecolor="red" strokeweight="2.25pt">
                <v:stroke endarrow="block"/>
              </v:shape>
            </w:pict>
          </mc:Fallback>
        </mc:AlternateContent>
      </w:r>
      <w:r w:rsidR="00C76B56">
        <w:rPr>
          <w:noProof/>
          <w:lang w:eastAsia="de-CH"/>
        </w:rPr>
        <w:drawing>
          <wp:inline distT="0" distB="0" distL="0" distR="0" wp14:anchorId="7B946E65" wp14:editId="085C245D">
            <wp:extent cx="5619612" cy="3906316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1032" cy="390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5803" w:rsidRPr="001D7484" w:rsidSect="00C80E7E">
      <w:type w:val="continuous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18" w:rsidRDefault="00341618" w:rsidP="00983411">
      <w:r>
        <w:separator/>
      </w:r>
    </w:p>
  </w:endnote>
  <w:endnote w:type="continuationSeparator" w:id="0">
    <w:p w:rsidR="00341618" w:rsidRDefault="00341618" w:rsidP="0098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18" w:rsidRDefault="00341618" w:rsidP="00983411">
      <w:r>
        <w:separator/>
      </w:r>
    </w:p>
  </w:footnote>
  <w:footnote w:type="continuationSeparator" w:id="0">
    <w:p w:rsidR="00341618" w:rsidRDefault="00341618" w:rsidP="00983411">
      <w:r>
        <w:continuationSeparator/>
      </w:r>
    </w:p>
  </w:footnote>
  <w:footnote w:type="continuationNotice" w:id="1">
    <w:p w:rsidR="00341618" w:rsidRDefault="003416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111"/>
    <w:multiLevelType w:val="hybridMultilevel"/>
    <w:tmpl w:val="533EFF0A"/>
    <w:lvl w:ilvl="0" w:tplc="6D748204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7027"/>
    <w:multiLevelType w:val="multilevel"/>
    <w:tmpl w:val="79E0E1C2"/>
    <w:lvl w:ilvl="0">
      <w:start w:val="1"/>
      <w:numFmt w:val="decimal"/>
      <w:lvlText w:val="%1.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82723B"/>
    <w:multiLevelType w:val="hybridMultilevel"/>
    <w:tmpl w:val="4802D030"/>
    <w:lvl w:ilvl="0" w:tplc="0D3AD85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C60DA"/>
    <w:multiLevelType w:val="hybridMultilevel"/>
    <w:tmpl w:val="5180FEA6"/>
    <w:lvl w:ilvl="0" w:tplc="F4805D2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376B1"/>
    <w:multiLevelType w:val="hybridMultilevel"/>
    <w:tmpl w:val="D8ACD4A0"/>
    <w:lvl w:ilvl="0" w:tplc="AA564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362773"/>
    <w:multiLevelType w:val="hybridMultilevel"/>
    <w:tmpl w:val="3DB6C5B2"/>
    <w:lvl w:ilvl="0" w:tplc="EB1AFFEA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3449A"/>
    <w:multiLevelType w:val="hybridMultilevel"/>
    <w:tmpl w:val="045ED72E"/>
    <w:lvl w:ilvl="0" w:tplc="5DB6A480">
      <w:start w:val="1"/>
      <w:numFmt w:val="decimal"/>
      <w:lvlText w:val="%1)"/>
      <w:lvlJc w:val="left"/>
      <w:pPr>
        <w:ind w:left="502" w:hanging="360"/>
      </w:p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B4B5D6B"/>
    <w:multiLevelType w:val="hybridMultilevel"/>
    <w:tmpl w:val="134EF476"/>
    <w:lvl w:ilvl="0" w:tplc="68B0AC7A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B71A6C"/>
    <w:multiLevelType w:val="multilevel"/>
    <w:tmpl w:val="402656C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Restart w:val="0"/>
      <w:lvlText w:val="%3%1.%2.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A76509D"/>
    <w:multiLevelType w:val="multilevel"/>
    <w:tmpl w:val="C802A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34E10B0"/>
    <w:multiLevelType w:val="hybridMultilevel"/>
    <w:tmpl w:val="E8942562"/>
    <w:lvl w:ilvl="0" w:tplc="6B98406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E2A13"/>
    <w:multiLevelType w:val="multilevel"/>
    <w:tmpl w:val="7BCCA15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>
    <w:nsid w:val="652460C3"/>
    <w:multiLevelType w:val="hybridMultilevel"/>
    <w:tmpl w:val="B05A11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A0BC4"/>
    <w:multiLevelType w:val="hybridMultilevel"/>
    <w:tmpl w:val="8A7C4B96"/>
    <w:lvl w:ilvl="0" w:tplc="3586D16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61948"/>
    <w:multiLevelType w:val="hybridMultilevel"/>
    <w:tmpl w:val="4E00C5BA"/>
    <w:lvl w:ilvl="0" w:tplc="6EECC00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B1778"/>
    <w:multiLevelType w:val="multilevel"/>
    <w:tmpl w:val="33022874"/>
    <w:lvl w:ilvl="0">
      <w:start w:val="1"/>
      <w:numFmt w:val="decimal"/>
      <w:lvlText w:val="%1.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4"/>
  </w:num>
  <w:num w:numId="7">
    <w:abstractNumId w:val="8"/>
  </w:num>
  <w:num w:numId="8">
    <w:abstractNumId w:val="8"/>
  </w:num>
  <w:num w:numId="9">
    <w:abstractNumId w:val="8"/>
  </w:num>
  <w:num w:numId="10">
    <w:abstractNumId w:val="0"/>
  </w:num>
  <w:num w:numId="11">
    <w:abstractNumId w:val="8"/>
  </w:num>
  <w:num w:numId="12">
    <w:abstractNumId w:val="14"/>
  </w:num>
  <w:num w:numId="13">
    <w:abstractNumId w:val="9"/>
  </w:num>
  <w:num w:numId="14">
    <w:abstractNumId w:val="1"/>
  </w:num>
  <w:num w:numId="15">
    <w:abstractNumId w:val="8"/>
    <w:lvlOverride w:ilvl="0">
      <w:lvl w:ilvl="0">
        <w:start w:val="1"/>
        <w:numFmt w:val="decimal"/>
        <w:lvlText w:val="%1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3%1.%2.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800"/>
          </w:tabs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160"/>
          </w:tabs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6">
    <w:abstractNumId w:val="5"/>
  </w:num>
  <w:num w:numId="17">
    <w:abstractNumId w:val="15"/>
  </w:num>
  <w:num w:numId="18">
    <w:abstractNumId w:val="13"/>
  </w:num>
  <w:num w:numId="19">
    <w:abstractNumId w:val="11"/>
  </w:num>
  <w:num w:numId="20">
    <w:abstractNumId w:val="6"/>
  </w:num>
  <w:num w:numId="21">
    <w:abstractNumId w:val="12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56"/>
    <w:rsid w:val="0001186D"/>
    <w:rsid w:val="000166A3"/>
    <w:rsid w:val="00024926"/>
    <w:rsid w:val="000542A6"/>
    <w:rsid w:val="000B3941"/>
    <w:rsid w:val="000C46C3"/>
    <w:rsid w:val="000C7F64"/>
    <w:rsid w:val="000F3259"/>
    <w:rsid w:val="00136F3D"/>
    <w:rsid w:val="0014546F"/>
    <w:rsid w:val="00190007"/>
    <w:rsid w:val="00190DCB"/>
    <w:rsid w:val="001915B0"/>
    <w:rsid w:val="001B7519"/>
    <w:rsid w:val="001D5365"/>
    <w:rsid w:val="001D7484"/>
    <w:rsid w:val="00212041"/>
    <w:rsid w:val="00222F4C"/>
    <w:rsid w:val="00223BB8"/>
    <w:rsid w:val="002362D8"/>
    <w:rsid w:val="0024219C"/>
    <w:rsid w:val="0027563D"/>
    <w:rsid w:val="0028765E"/>
    <w:rsid w:val="002A18E6"/>
    <w:rsid w:val="002B11E5"/>
    <w:rsid w:val="002B419F"/>
    <w:rsid w:val="002D09CB"/>
    <w:rsid w:val="002D19E3"/>
    <w:rsid w:val="002E1464"/>
    <w:rsid w:val="002E2E01"/>
    <w:rsid w:val="00301F81"/>
    <w:rsid w:val="00341618"/>
    <w:rsid w:val="00343D49"/>
    <w:rsid w:val="0035222D"/>
    <w:rsid w:val="0036361A"/>
    <w:rsid w:val="00381088"/>
    <w:rsid w:val="003F3540"/>
    <w:rsid w:val="00444DF0"/>
    <w:rsid w:val="005118EA"/>
    <w:rsid w:val="00512CB7"/>
    <w:rsid w:val="005426E2"/>
    <w:rsid w:val="00561686"/>
    <w:rsid w:val="0056278E"/>
    <w:rsid w:val="00576501"/>
    <w:rsid w:val="00584D55"/>
    <w:rsid w:val="005D38BD"/>
    <w:rsid w:val="005E3DEC"/>
    <w:rsid w:val="005F7F29"/>
    <w:rsid w:val="00623B0A"/>
    <w:rsid w:val="006406CB"/>
    <w:rsid w:val="0066014A"/>
    <w:rsid w:val="00672A92"/>
    <w:rsid w:val="006909D0"/>
    <w:rsid w:val="006B7ECF"/>
    <w:rsid w:val="00702437"/>
    <w:rsid w:val="00714E47"/>
    <w:rsid w:val="00735571"/>
    <w:rsid w:val="00737789"/>
    <w:rsid w:val="00754560"/>
    <w:rsid w:val="007A6F7D"/>
    <w:rsid w:val="007B3D67"/>
    <w:rsid w:val="007E3B1B"/>
    <w:rsid w:val="007F7706"/>
    <w:rsid w:val="00833953"/>
    <w:rsid w:val="0083596B"/>
    <w:rsid w:val="00875F9E"/>
    <w:rsid w:val="008D3A7C"/>
    <w:rsid w:val="008E62CD"/>
    <w:rsid w:val="008F2FFA"/>
    <w:rsid w:val="0090446C"/>
    <w:rsid w:val="00983411"/>
    <w:rsid w:val="009E4C2A"/>
    <w:rsid w:val="009F5CAE"/>
    <w:rsid w:val="00A55FB8"/>
    <w:rsid w:val="00A609C6"/>
    <w:rsid w:val="00A732D3"/>
    <w:rsid w:val="00AA5EE9"/>
    <w:rsid w:val="00AC0314"/>
    <w:rsid w:val="00AE11D8"/>
    <w:rsid w:val="00AE2F46"/>
    <w:rsid w:val="00B00584"/>
    <w:rsid w:val="00B02CFD"/>
    <w:rsid w:val="00B07E70"/>
    <w:rsid w:val="00B12618"/>
    <w:rsid w:val="00B47262"/>
    <w:rsid w:val="00BF79AA"/>
    <w:rsid w:val="00C27B19"/>
    <w:rsid w:val="00C4141E"/>
    <w:rsid w:val="00C52967"/>
    <w:rsid w:val="00C705EB"/>
    <w:rsid w:val="00C76B56"/>
    <w:rsid w:val="00C80E7E"/>
    <w:rsid w:val="00C8418E"/>
    <w:rsid w:val="00CC006B"/>
    <w:rsid w:val="00CE6FD5"/>
    <w:rsid w:val="00D544BC"/>
    <w:rsid w:val="00D75180"/>
    <w:rsid w:val="00D7701A"/>
    <w:rsid w:val="00D96C54"/>
    <w:rsid w:val="00DA281E"/>
    <w:rsid w:val="00DC0956"/>
    <w:rsid w:val="00DC7ED5"/>
    <w:rsid w:val="00DD2EB2"/>
    <w:rsid w:val="00E060CB"/>
    <w:rsid w:val="00E1400D"/>
    <w:rsid w:val="00E21EFC"/>
    <w:rsid w:val="00E538CF"/>
    <w:rsid w:val="00E65B2D"/>
    <w:rsid w:val="00E67C50"/>
    <w:rsid w:val="00E97677"/>
    <w:rsid w:val="00EA1458"/>
    <w:rsid w:val="00EA2AB7"/>
    <w:rsid w:val="00ED05FD"/>
    <w:rsid w:val="00EE1216"/>
    <w:rsid w:val="00EE6993"/>
    <w:rsid w:val="00F15803"/>
    <w:rsid w:val="00F2274F"/>
    <w:rsid w:val="00F47F62"/>
    <w:rsid w:val="00F52EF6"/>
    <w:rsid w:val="00F5606D"/>
    <w:rsid w:val="00F71B30"/>
    <w:rsid w:val="00F91AE0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C76B56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E6FD5"/>
    <w:pPr>
      <w:keepNext/>
      <w:numPr>
        <w:numId w:val="31"/>
      </w:numPr>
      <w:tabs>
        <w:tab w:val="left" w:pos="1134"/>
      </w:tabs>
      <w:spacing w:before="120" w:after="60"/>
      <w:outlineLvl w:val="0"/>
    </w:pPr>
    <w:rPr>
      <w:rFonts w:eastAsia="Times New Roman" w:cs="Times New Roman"/>
      <w:b/>
      <w:kern w:val="28"/>
      <w:sz w:val="40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CE6FD5"/>
    <w:pPr>
      <w:keepNext/>
      <w:numPr>
        <w:ilvl w:val="1"/>
        <w:numId w:val="32"/>
      </w:numPr>
      <w:tabs>
        <w:tab w:val="left" w:pos="1134"/>
      </w:tabs>
      <w:spacing w:before="120" w:after="60"/>
      <w:outlineLvl w:val="1"/>
    </w:pPr>
    <w:rPr>
      <w:rFonts w:eastAsia="Times New Roman" w:cs="Times New Roman"/>
      <w:b/>
      <w:sz w:val="32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CE6FD5"/>
    <w:pPr>
      <w:keepNext/>
      <w:numPr>
        <w:ilvl w:val="2"/>
        <w:numId w:val="32"/>
      </w:numPr>
      <w:tabs>
        <w:tab w:val="left" w:pos="1134"/>
      </w:tabs>
      <w:spacing w:before="120" w:after="60"/>
      <w:outlineLvl w:val="2"/>
    </w:pPr>
    <w:rPr>
      <w:rFonts w:eastAsia="Times New Roman" w:cs="Times New Roman"/>
      <w:b/>
      <w:sz w:val="28"/>
      <w:lang w:eastAsia="de-CH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CE6FD5"/>
    <w:pPr>
      <w:keepNext/>
      <w:numPr>
        <w:ilvl w:val="3"/>
        <w:numId w:val="32"/>
      </w:numPr>
      <w:tabs>
        <w:tab w:val="left" w:pos="1134"/>
      </w:tabs>
      <w:spacing w:before="120" w:after="60"/>
      <w:outlineLvl w:val="3"/>
    </w:pPr>
    <w:rPr>
      <w:rFonts w:eastAsia="Times New Roman" w:cs="Times New Roman"/>
      <w:b/>
      <w:sz w:val="28"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CE6FD5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CE6FD5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6FD5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6FD5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6FD5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E6FD5"/>
    <w:rPr>
      <w:rFonts w:ascii="Arial" w:eastAsia="Times New Roman" w:hAnsi="Arial" w:cs="Times New Roman"/>
      <w:b/>
      <w:kern w:val="28"/>
      <w:sz w:val="40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7B3D67"/>
    <w:rPr>
      <w:rFonts w:ascii="Arial" w:eastAsia="Times New Roman" w:hAnsi="Arial" w:cs="Times New Roman"/>
      <w:b/>
      <w:sz w:val="32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7B3D67"/>
    <w:rPr>
      <w:rFonts w:ascii="Arial" w:eastAsia="Times New Roman" w:hAnsi="Arial" w:cs="Times New Roman"/>
      <w:b/>
      <w:sz w:val="28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7B3D67"/>
    <w:rPr>
      <w:rFonts w:ascii="Arial" w:eastAsia="Times New Roman" w:hAnsi="Arial" w:cs="Times New Roman"/>
      <w:b/>
      <w:sz w:val="28"/>
      <w:lang w:eastAsia="de-CH"/>
    </w:rPr>
  </w:style>
  <w:style w:type="paragraph" w:styleId="KeinLeerraum">
    <w:name w:val="No Spacing"/>
    <w:uiPriority w:val="1"/>
    <w:rsid w:val="007B3D67"/>
    <w:pPr>
      <w:spacing w:after="0" w:line="240" w:lineRule="auto"/>
    </w:pPr>
    <w:rPr>
      <w:rFonts w:ascii="Arial" w:hAnsi="Aria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3D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Verzeichnis1">
    <w:name w:val="toc 1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  <w:spacing w:before="120" w:after="60" w:line="360" w:lineRule="auto"/>
    </w:pPr>
    <w:rPr>
      <w:b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character" w:styleId="Hyperlink">
    <w:name w:val="Hyperlink"/>
    <w:basedOn w:val="Absatz-Standardschriftart"/>
    <w:uiPriority w:val="99"/>
    <w:unhideWhenUsed/>
    <w:rsid w:val="007B3D67"/>
    <w:rPr>
      <w:color w:val="0000FF" w:themeColor="hyperlink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3D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3D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B3D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D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D67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7B3D67"/>
    <w:pPr>
      <w:tabs>
        <w:tab w:val="left" w:pos="1701"/>
        <w:tab w:val="right" w:leader="dot" w:pos="9072"/>
      </w:tabs>
      <w:outlineLvl w:val="0"/>
    </w:pPr>
    <w:rPr>
      <w:noProof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3D67"/>
    <w:rPr>
      <w:rFonts w:ascii="Arial" w:hAnsi="Arial"/>
      <w:b/>
      <w:bCs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uiPriority w:val="99"/>
    <w:unhideWhenUsed/>
    <w:rsid w:val="007B3D67"/>
    <w:pPr>
      <w:tabs>
        <w:tab w:val="right" w:leader="dot" w:pos="4111"/>
      </w:tabs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B3D67"/>
    <w:pPr>
      <w:ind w:left="440" w:hanging="220"/>
    </w:pPr>
  </w:style>
  <w:style w:type="paragraph" w:styleId="Funotentext">
    <w:name w:val="footnote text"/>
    <w:basedOn w:val="Standard"/>
    <w:link w:val="FunotentextZchn"/>
    <w:uiPriority w:val="99"/>
    <w:unhideWhenUsed/>
    <w:rsid w:val="007B3D6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3D6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B3D67"/>
    <w:rPr>
      <w:vertAlign w:val="superscript"/>
    </w:rPr>
  </w:style>
  <w:style w:type="paragraph" w:styleId="Fuzeile">
    <w:name w:val="footer"/>
    <w:basedOn w:val="Standard"/>
    <w:link w:val="FuzeileZchn"/>
    <w:uiPriority w:val="99"/>
    <w:semiHidden/>
    <w:unhideWhenUsed/>
    <w:rsid w:val="007B3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B3D67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3D6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3D67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B3D67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rsid w:val="007B3D67"/>
    <w:pPr>
      <w:tabs>
        <w:tab w:val="left" w:pos="1134"/>
      </w:tabs>
      <w:spacing w:before="120" w:after="120"/>
    </w:pPr>
    <w:rPr>
      <w:b/>
      <w:bCs/>
      <w:sz w:val="16"/>
      <w:szCs w:val="18"/>
    </w:rPr>
  </w:style>
  <w:style w:type="character" w:styleId="Fett">
    <w:name w:val="Strong"/>
    <w:basedOn w:val="Absatz-Standardschriftart"/>
    <w:uiPriority w:val="22"/>
    <w:qFormat/>
    <w:rsid w:val="007B3D6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B3D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7B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C76B56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E6FD5"/>
    <w:pPr>
      <w:keepNext/>
      <w:numPr>
        <w:numId w:val="31"/>
      </w:numPr>
      <w:tabs>
        <w:tab w:val="left" w:pos="1134"/>
      </w:tabs>
      <w:spacing w:before="120" w:after="60"/>
      <w:outlineLvl w:val="0"/>
    </w:pPr>
    <w:rPr>
      <w:rFonts w:eastAsia="Times New Roman" w:cs="Times New Roman"/>
      <w:b/>
      <w:kern w:val="28"/>
      <w:sz w:val="40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CE6FD5"/>
    <w:pPr>
      <w:keepNext/>
      <w:numPr>
        <w:ilvl w:val="1"/>
        <w:numId w:val="32"/>
      </w:numPr>
      <w:tabs>
        <w:tab w:val="left" w:pos="1134"/>
      </w:tabs>
      <w:spacing w:before="120" w:after="60"/>
      <w:outlineLvl w:val="1"/>
    </w:pPr>
    <w:rPr>
      <w:rFonts w:eastAsia="Times New Roman" w:cs="Times New Roman"/>
      <w:b/>
      <w:sz w:val="32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CE6FD5"/>
    <w:pPr>
      <w:keepNext/>
      <w:numPr>
        <w:ilvl w:val="2"/>
        <w:numId w:val="32"/>
      </w:numPr>
      <w:tabs>
        <w:tab w:val="left" w:pos="1134"/>
      </w:tabs>
      <w:spacing w:before="120" w:after="60"/>
      <w:outlineLvl w:val="2"/>
    </w:pPr>
    <w:rPr>
      <w:rFonts w:eastAsia="Times New Roman" w:cs="Times New Roman"/>
      <w:b/>
      <w:sz w:val="28"/>
      <w:lang w:eastAsia="de-CH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CE6FD5"/>
    <w:pPr>
      <w:keepNext/>
      <w:numPr>
        <w:ilvl w:val="3"/>
        <w:numId w:val="32"/>
      </w:numPr>
      <w:tabs>
        <w:tab w:val="left" w:pos="1134"/>
      </w:tabs>
      <w:spacing w:before="120" w:after="60"/>
      <w:outlineLvl w:val="3"/>
    </w:pPr>
    <w:rPr>
      <w:rFonts w:eastAsia="Times New Roman" w:cs="Times New Roman"/>
      <w:b/>
      <w:sz w:val="28"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CE6FD5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CE6FD5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6FD5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6FD5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6FD5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E6FD5"/>
    <w:rPr>
      <w:rFonts w:ascii="Arial" w:eastAsia="Times New Roman" w:hAnsi="Arial" w:cs="Times New Roman"/>
      <w:b/>
      <w:kern w:val="28"/>
      <w:sz w:val="40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7B3D67"/>
    <w:rPr>
      <w:rFonts w:ascii="Arial" w:eastAsia="Times New Roman" w:hAnsi="Arial" w:cs="Times New Roman"/>
      <w:b/>
      <w:sz w:val="32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7B3D67"/>
    <w:rPr>
      <w:rFonts w:ascii="Arial" w:eastAsia="Times New Roman" w:hAnsi="Arial" w:cs="Times New Roman"/>
      <w:b/>
      <w:sz w:val="28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7B3D67"/>
    <w:rPr>
      <w:rFonts w:ascii="Arial" w:eastAsia="Times New Roman" w:hAnsi="Arial" w:cs="Times New Roman"/>
      <w:b/>
      <w:sz w:val="28"/>
      <w:lang w:eastAsia="de-CH"/>
    </w:rPr>
  </w:style>
  <w:style w:type="paragraph" w:styleId="KeinLeerraum">
    <w:name w:val="No Spacing"/>
    <w:uiPriority w:val="1"/>
    <w:rsid w:val="007B3D67"/>
    <w:pPr>
      <w:spacing w:after="0" w:line="240" w:lineRule="auto"/>
    </w:pPr>
    <w:rPr>
      <w:rFonts w:ascii="Arial" w:hAnsi="Aria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3D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Verzeichnis1">
    <w:name w:val="toc 1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  <w:spacing w:before="120" w:after="60" w:line="360" w:lineRule="auto"/>
    </w:pPr>
    <w:rPr>
      <w:b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character" w:styleId="Hyperlink">
    <w:name w:val="Hyperlink"/>
    <w:basedOn w:val="Absatz-Standardschriftart"/>
    <w:uiPriority w:val="99"/>
    <w:unhideWhenUsed/>
    <w:rsid w:val="007B3D67"/>
    <w:rPr>
      <w:color w:val="0000FF" w:themeColor="hyperlink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3D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3D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B3D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D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D67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7B3D67"/>
    <w:pPr>
      <w:tabs>
        <w:tab w:val="left" w:pos="1701"/>
        <w:tab w:val="right" w:leader="dot" w:pos="9072"/>
      </w:tabs>
      <w:outlineLvl w:val="0"/>
    </w:pPr>
    <w:rPr>
      <w:noProof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3D67"/>
    <w:rPr>
      <w:rFonts w:ascii="Arial" w:hAnsi="Arial"/>
      <w:b/>
      <w:bCs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uiPriority w:val="99"/>
    <w:unhideWhenUsed/>
    <w:rsid w:val="007B3D67"/>
    <w:pPr>
      <w:tabs>
        <w:tab w:val="right" w:leader="dot" w:pos="4111"/>
      </w:tabs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B3D67"/>
    <w:pPr>
      <w:ind w:left="440" w:hanging="220"/>
    </w:pPr>
  </w:style>
  <w:style w:type="paragraph" w:styleId="Funotentext">
    <w:name w:val="footnote text"/>
    <w:basedOn w:val="Standard"/>
    <w:link w:val="FunotentextZchn"/>
    <w:uiPriority w:val="99"/>
    <w:unhideWhenUsed/>
    <w:rsid w:val="007B3D6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3D6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B3D67"/>
    <w:rPr>
      <w:vertAlign w:val="superscript"/>
    </w:rPr>
  </w:style>
  <w:style w:type="paragraph" w:styleId="Fuzeile">
    <w:name w:val="footer"/>
    <w:basedOn w:val="Standard"/>
    <w:link w:val="FuzeileZchn"/>
    <w:uiPriority w:val="99"/>
    <w:semiHidden/>
    <w:unhideWhenUsed/>
    <w:rsid w:val="007B3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B3D67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3D6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3D67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B3D67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rsid w:val="007B3D67"/>
    <w:pPr>
      <w:tabs>
        <w:tab w:val="left" w:pos="1134"/>
      </w:tabs>
      <w:spacing w:before="120" w:after="120"/>
    </w:pPr>
    <w:rPr>
      <w:b/>
      <w:bCs/>
      <w:sz w:val="16"/>
      <w:szCs w:val="18"/>
    </w:rPr>
  </w:style>
  <w:style w:type="character" w:styleId="Fett">
    <w:name w:val="Strong"/>
    <w:basedOn w:val="Absatz-Standardschriftart"/>
    <w:uiPriority w:val="22"/>
    <w:qFormat/>
    <w:rsid w:val="007B3D6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B3D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7B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3839-5680-49AA-8B13-972CB598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AB84D852.dotm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Winterthur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Buschauer Patrick</dc:creator>
  <cp:lastModifiedBy>Buschauer Patrick</cp:lastModifiedBy>
  <cp:revision>2</cp:revision>
  <cp:lastPrinted>2013-08-06T11:43:00Z</cp:lastPrinted>
  <dcterms:created xsi:type="dcterms:W3CDTF">2013-08-06T13:33:00Z</dcterms:created>
  <dcterms:modified xsi:type="dcterms:W3CDTF">2013-08-06T13:33:00Z</dcterms:modified>
</cp:coreProperties>
</file>